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3273" w14:textId="7C299C71" w:rsidR="006E0BDA" w:rsidRPr="00135728" w:rsidRDefault="006E0BDA" w:rsidP="006E0BDA">
      <w:pPr>
        <w:jc w:val="center"/>
        <w:rPr>
          <w:rFonts w:ascii="Arial Narrow" w:hAnsi="Arial Narrow" w:cs="Tahoma"/>
          <w:b/>
          <w:sz w:val="28"/>
          <w:szCs w:val="28"/>
        </w:rPr>
      </w:pPr>
      <w:r w:rsidRPr="006034CB">
        <w:rPr>
          <w:rFonts w:ascii="Century Gothic" w:hAnsi="Century Gothic" w:cs="Tahoma"/>
          <w:b/>
          <w:color w:val="4472C4" w:themeColor="accent1"/>
          <w:sz w:val="36"/>
          <w:szCs w:val="36"/>
        </w:rPr>
        <w:t>FICHA DE INSCRIPCION CURSO</w:t>
      </w:r>
      <w:r w:rsidR="006034CB" w:rsidRPr="006034CB">
        <w:rPr>
          <w:rFonts w:ascii="Arial Narrow" w:hAnsi="Arial Narrow" w:cs="Tahoma"/>
          <w:b/>
          <w:color w:val="4472C4" w:themeColor="accent1"/>
          <w:sz w:val="28"/>
          <w:szCs w:val="28"/>
        </w:rPr>
        <w:t xml:space="preserve"> </w:t>
      </w:r>
      <w:r w:rsidR="006034CB" w:rsidRPr="006034CB">
        <w:rPr>
          <w:rFonts w:ascii="Century Gothic" w:hAnsi="Century Gothic" w:cs="Tahoma"/>
          <w:b/>
          <w:color w:val="4472C4" w:themeColor="accent1"/>
          <w:sz w:val="36"/>
          <w:szCs w:val="36"/>
        </w:rPr>
        <w:t>2021</w:t>
      </w:r>
    </w:p>
    <w:p w14:paraId="270022EC" w14:textId="51FAD9BA" w:rsidR="006E0BDA" w:rsidRPr="000A5427" w:rsidRDefault="000A5427" w:rsidP="003B454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“</w:t>
      </w:r>
      <w:r w:rsidR="00DB152C" w:rsidRPr="00DB152C">
        <w:rPr>
          <w:rFonts w:ascii="Arial Narrow" w:hAnsi="Arial Narrow" w:cs="Arial"/>
          <w:b/>
          <w:bCs/>
          <w:sz w:val="28"/>
          <w:szCs w:val="28"/>
        </w:rPr>
        <w:t>PLAN DE EMERGENCIA Y EVACUACIÓN NUEVO HOSPITAL</w:t>
      </w:r>
      <w:r w:rsidR="00D47FFB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0F18A7">
        <w:rPr>
          <w:rFonts w:ascii="Arial Narrow" w:hAnsi="Arial Narrow"/>
          <w:b/>
          <w:sz w:val="28"/>
          <w:szCs w:val="28"/>
        </w:rPr>
        <w:t>FEBR</w:t>
      </w:r>
      <w:r w:rsidR="006034CB">
        <w:rPr>
          <w:rFonts w:ascii="Arial Narrow" w:hAnsi="Arial Narrow"/>
          <w:b/>
          <w:sz w:val="28"/>
          <w:szCs w:val="28"/>
        </w:rPr>
        <w:t>ERO</w:t>
      </w:r>
      <w:r>
        <w:rPr>
          <w:rFonts w:ascii="Arial Narrow" w:hAnsi="Arial Narrow"/>
          <w:b/>
          <w:sz w:val="28"/>
          <w:szCs w:val="28"/>
        </w:rPr>
        <w:t>”</w:t>
      </w:r>
    </w:p>
    <w:p w14:paraId="4B48739A" w14:textId="77777777" w:rsidR="006E0BDA" w:rsidRPr="001B62A2" w:rsidRDefault="006E0BDA" w:rsidP="001B62A2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2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6890"/>
      </w:tblGrid>
      <w:tr w:rsidR="006E0BDA" w:rsidRPr="00E57AF1" w14:paraId="393E9A5E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9CE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Nombre Completo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EC07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14:paraId="712371D1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91D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RUT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2384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14:paraId="18677D21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4A4C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 xml:space="preserve">Unidad y/o Servicio 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AB0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2F2DA4" w:rsidRPr="00E57AF1" w14:paraId="5FB40F67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CA9A" w14:textId="16F88E30" w:rsidR="002F2DA4" w:rsidRPr="003619C7" w:rsidRDefault="002F2DA4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Estamento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3676" w14:textId="77777777" w:rsidR="002F2DA4" w:rsidRPr="00E57AF1" w:rsidRDefault="002F2DA4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14:paraId="3D48C223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10A3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Celular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1926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14:paraId="2C585176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91CE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648D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14:paraId="5339E658" w14:textId="77777777" w:rsidR="006E0BDA" w:rsidRDefault="006E0BDA" w:rsidP="001B62A2">
      <w:pPr>
        <w:jc w:val="both"/>
        <w:rPr>
          <w:rFonts w:ascii="Arial Narrow" w:hAnsi="Arial Narrow"/>
          <w:sz w:val="18"/>
          <w:szCs w:val="18"/>
        </w:rPr>
      </w:pPr>
    </w:p>
    <w:p w14:paraId="234A1115" w14:textId="6B7E1A68" w:rsidR="001B62A2" w:rsidRDefault="001B62A2" w:rsidP="001B62A2">
      <w:pPr>
        <w:jc w:val="both"/>
        <w:rPr>
          <w:rFonts w:ascii="Arial Narrow" w:hAnsi="Arial Narrow"/>
          <w:sz w:val="18"/>
          <w:szCs w:val="18"/>
        </w:rPr>
      </w:pPr>
    </w:p>
    <w:p w14:paraId="5FC8086E" w14:textId="17F85F85" w:rsidR="001B62A2" w:rsidRDefault="001B62A2" w:rsidP="001B62A2">
      <w:pPr>
        <w:jc w:val="both"/>
        <w:rPr>
          <w:rFonts w:ascii="Arial Narrow" w:hAnsi="Arial Narrow"/>
          <w:sz w:val="18"/>
          <w:szCs w:val="18"/>
        </w:rPr>
      </w:pPr>
    </w:p>
    <w:p w14:paraId="2E7538F3" w14:textId="77777777" w:rsidR="001B62A2" w:rsidRPr="006A6732" w:rsidRDefault="001B62A2" w:rsidP="001B62A2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06"/>
      </w:tblGrid>
      <w:tr w:rsidR="006E0BDA" w:rsidRPr="001B62A2" w14:paraId="28940924" w14:textId="77777777" w:rsidTr="001B62A2">
        <w:trPr>
          <w:trHeight w:val="1222"/>
        </w:trPr>
        <w:tc>
          <w:tcPr>
            <w:tcW w:w="5157" w:type="dxa"/>
            <w:vAlign w:val="bottom"/>
          </w:tcPr>
          <w:p w14:paraId="65FD9AD1" w14:textId="77777777" w:rsidR="006E0BDA" w:rsidRPr="001B62A2" w:rsidRDefault="006E0BDA" w:rsidP="0000480C">
            <w:pPr>
              <w:jc w:val="center"/>
              <w:rPr>
                <w:rFonts w:ascii="Arial Narrow" w:hAnsi="Arial Narrow"/>
              </w:rPr>
            </w:pPr>
            <w:r w:rsidRPr="001B62A2">
              <w:rPr>
                <w:rFonts w:ascii="Arial Narrow" w:hAnsi="Arial Narrow"/>
              </w:rPr>
              <w:t>__________________________</w:t>
            </w:r>
          </w:p>
          <w:p w14:paraId="3E2F80ED" w14:textId="54C8299E" w:rsidR="001B62A2" w:rsidRPr="00D97E7A" w:rsidRDefault="00BA36C7" w:rsidP="00D47FFB">
            <w:pPr>
              <w:jc w:val="center"/>
              <w:rPr>
                <w:rFonts w:ascii="Arial Narrow" w:hAnsi="Arial Narrow"/>
              </w:rPr>
            </w:pPr>
            <w:r w:rsidRPr="00BA36C7">
              <w:rPr>
                <w:rFonts w:ascii="Arial Narrow" w:hAnsi="Arial Narrow"/>
                <w:b/>
                <w:bCs/>
                <w:sz w:val="24"/>
                <w:szCs w:val="24"/>
              </w:rPr>
              <w:t>NOMBRE</w:t>
            </w:r>
            <w:r w:rsidR="002F2DA4" w:rsidRPr="001B62A2">
              <w:rPr>
                <w:rFonts w:ascii="Arial Narrow" w:hAnsi="Arial Narrow"/>
              </w:rPr>
              <w:t>, Firma y Timbre</w:t>
            </w:r>
            <w:r w:rsidR="006E0BDA" w:rsidRPr="001B62A2">
              <w:rPr>
                <w:rFonts w:ascii="Arial Narrow" w:hAnsi="Arial Narrow"/>
              </w:rPr>
              <w:t xml:space="preserve"> Jefe Directo</w:t>
            </w:r>
          </w:p>
        </w:tc>
        <w:tc>
          <w:tcPr>
            <w:tcW w:w="5106" w:type="dxa"/>
            <w:vAlign w:val="bottom"/>
          </w:tcPr>
          <w:p w14:paraId="3F71CF1A" w14:textId="77777777" w:rsidR="006E0BDA" w:rsidRPr="001B62A2" w:rsidRDefault="006E0BDA" w:rsidP="0000480C">
            <w:pPr>
              <w:jc w:val="center"/>
              <w:rPr>
                <w:rFonts w:ascii="Arial Narrow" w:hAnsi="Arial Narrow"/>
              </w:rPr>
            </w:pPr>
            <w:r w:rsidRPr="001B62A2">
              <w:rPr>
                <w:rFonts w:ascii="Arial Narrow" w:hAnsi="Arial Narrow"/>
              </w:rPr>
              <w:t>______________________________</w:t>
            </w:r>
          </w:p>
          <w:p w14:paraId="32B017F6" w14:textId="7EB73062" w:rsidR="001B62A2" w:rsidRPr="00D47FFB" w:rsidRDefault="006E0BDA" w:rsidP="00D47FFB">
            <w:pPr>
              <w:jc w:val="center"/>
              <w:rPr>
                <w:rFonts w:ascii="Arial Narrow" w:hAnsi="Arial Narrow"/>
              </w:rPr>
            </w:pPr>
            <w:r w:rsidRPr="001B62A2">
              <w:rPr>
                <w:rFonts w:ascii="Arial Narrow" w:hAnsi="Arial Narrow"/>
              </w:rPr>
              <w:t>Nombre y Firma Funcionario</w:t>
            </w:r>
          </w:p>
        </w:tc>
      </w:tr>
    </w:tbl>
    <w:p w14:paraId="7828FD9E" w14:textId="77777777" w:rsidR="00D47FFB" w:rsidRPr="00D47FFB" w:rsidRDefault="00D47FFB" w:rsidP="00D47FFB">
      <w:pPr>
        <w:jc w:val="both"/>
        <w:rPr>
          <w:rFonts w:ascii="Arial Narrow" w:hAnsi="Arial Narrow"/>
          <w:sz w:val="18"/>
          <w:szCs w:val="18"/>
        </w:rPr>
      </w:pPr>
    </w:p>
    <w:p w14:paraId="55308B09" w14:textId="74424C49" w:rsidR="00D47FFB" w:rsidRPr="00D47FFB" w:rsidRDefault="00D47FFB" w:rsidP="00D47FFB">
      <w:pPr>
        <w:jc w:val="center"/>
        <w:rPr>
          <w:rFonts w:ascii="Arial Narrow" w:hAnsi="Arial Narrow"/>
        </w:rPr>
      </w:pPr>
      <w:r w:rsidRPr="00D47FFB">
        <w:rPr>
          <w:rFonts w:ascii="Arial Narrow" w:hAnsi="Arial Narrow"/>
        </w:rPr>
        <w:t xml:space="preserve">El participante debe </w:t>
      </w:r>
      <w:r w:rsidRPr="00D47FFB">
        <w:rPr>
          <w:rFonts w:ascii="Arial Narrow" w:hAnsi="Arial Narrow"/>
          <w:bCs/>
        </w:rPr>
        <w:t xml:space="preserve">indicar, </w:t>
      </w:r>
      <w:r w:rsidRPr="00D47FFB">
        <w:rPr>
          <w:rFonts w:ascii="Arial Narrow" w:hAnsi="Arial Narrow"/>
        </w:rPr>
        <w:t>desde su correo personal,</w:t>
      </w:r>
      <w:r w:rsidRPr="00D47FFB">
        <w:rPr>
          <w:rFonts w:ascii="Arial Narrow" w:hAnsi="Arial Narrow"/>
          <w:bCs/>
        </w:rPr>
        <w:t xml:space="preserve"> </w:t>
      </w:r>
      <w:r w:rsidR="008D7031" w:rsidRPr="00D47FFB">
        <w:rPr>
          <w:rFonts w:ascii="Arial Narrow" w:hAnsi="Arial Narrow"/>
          <w:b/>
          <w:bCs/>
        </w:rPr>
        <w:t>AL SEGUNDO DÍA DEL CURSO</w:t>
      </w:r>
      <w:r w:rsidRPr="00D47FFB">
        <w:rPr>
          <w:rFonts w:ascii="Arial Narrow" w:hAnsi="Arial Narrow"/>
          <w:bCs/>
        </w:rPr>
        <w:t xml:space="preserve"> si no le ha llegado la clave</w:t>
      </w:r>
    </w:p>
    <w:p w14:paraId="2646110E" w14:textId="62D190BE" w:rsidR="006E0BDA" w:rsidRPr="00D47FFB" w:rsidRDefault="00D47FFB" w:rsidP="00D47FFB">
      <w:pPr>
        <w:jc w:val="center"/>
        <w:rPr>
          <w:rFonts w:ascii="Arial Narrow" w:hAnsi="Arial Narrow"/>
          <w:sz w:val="18"/>
          <w:szCs w:val="18"/>
        </w:rPr>
      </w:pPr>
      <w:r w:rsidRPr="00D47FFB">
        <w:rPr>
          <w:rFonts w:ascii="Arial Narrow" w:hAnsi="Arial Narrow"/>
        </w:rPr>
        <w:t xml:space="preserve"> al </w:t>
      </w:r>
      <w:r w:rsidRPr="001B62A2">
        <w:rPr>
          <w:rFonts w:ascii="Arial Narrow" w:hAnsi="Arial Narrow"/>
        </w:rPr>
        <w:t xml:space="preserve">correo </w:t>
      </w:r>
      <w:hyperlink r:id="rId8" w:history="1">
        <w:r w:rsidRPr="001B62A2">
          <w:rPr>
            <w:rStyle w:val="Hipervnculo"/>
            <w:rFonts w:ascii="Arial Narrow" w:hAnsi="Arial Narrow"/>
          </w:rPr>
          <w:t>esteban.sandovalq@redsalud.gob.cl</w:t>
        </w:r>
      </w:hyperlink>
    </w:p>
    <w:p w14:paraId="15A4B3E4" w14:textId="77777777" w:rsidR="00D47FFB" w:rsidRDefault="00D47FFB" w:rsidP="006E0BDA">
      <w:pPr>
        <w:jc w:val="both"/>
        <w:rPr>
          <w:rFonts w:ascii="Arial Narrow" w:hAnsi="Arial Narrow"/>
          <w:sz w:val="18"/>
          <w:szCs w:val="18"/>
        </w:rPr>
      </w:pPr>
    </w:p>
    <w:p w14:paraId="6A805BE6" w14:textId="77777777" w:rsidR="00A256D3" w:rsidRDefault="00A256D3" w:rsidP="006E0BDA">
      <w:pPr>
        <w:jc w:val="both"/>
        <w:rPr>
          <w:rFonts w:ascii="Arial Narrow" w:hAnsi="Arial Narrow"/>
          <w:sz w:val="18"/>
          <w:szCs w:val="18"/>
        </w:rPr>
      </w:pPr>
    </w:p>
    <w:p w14:paraId="1DF182B8" w14:textId="77777777" w:rsidR="00D47FFB" w:rsidRDefault="00D47FFB" w:rsidP="006E0BDA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10263" w:type="dxa"/>
        <w:jc w:val="center"/>
        <w:tblLook w:val="04A0" w:firstRow="1" w:lastRow="0" w:firstColumn="1" w:lastColumn="0" w:noHBand="0" w:noVBand="1"/>
      </w:tblPr>
      <w:tblGrid>
        <w:gridCol w:w="927"/>
        <w:gridCol w:w="9336"/>
      </w:tblGrid>
      <w:tr w:rsidR="00D47FFB" w:rsidRPr="001B62A2" w14:paraId="64A6E312" w14:textId="77777777" w:rsidTr="006034CB">
        <w:trPr>
          <w:cantSplit/>
          <w:trHeight w:val="3280"/>
          <w:jc w:val="center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textDirection w:val="btLr"/>
            <w:vAlign w:val="center"/>
          </w:tcPr>
          <w:p w14:paraId="7A3C0909" w14:textId="2E97AFDA" w:rsidR="00D47FFB" w:rsidRPr="006034CB" w:rsidRDefault="006034CB" w:rsidP="006034CB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7D0493">
              <w:rPr>
                <w:rFonts w:ascii="Century Gothic" w:hAnsi="Century Gothic"/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M P O R T A N T E</w:t>
            </w:r>
          </w:p>
        </w:tc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14:paraId="6C3399F9" w14:textId="77777777" w:rsidR="00D47FFB" w:rsidRPr="001B62A2" w:rsidRDefault="00D47FFB" w:rsidP="003701E0">
            <w:pPr>
              <w:spacing w:line="360" w:lineRule="auto"/>
              <w:ind w:left="42" w:right="284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12A6E177" w14:textId="13BE9FEF" w:rsidR="00D47FFB" w:rsidRDefault="00D47FFB" w:rsidP="003701E0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99" w:right="284" w:hanging="357"/>
              <w:jc w:val="both"/>
              <w:rPr>
                <w:rFonts w:ascii="Arial Narrow" w:hAnsi="Arial Narrow"/>
              </w:rPr>
            </w:pPr>
            <w:r w:rsidRPr="006034CB">
              <w:rPr>
                <w:rFonts w:ascii="Arial Narrow" w:hAnsi="Arial Narrow"/>
                <w:b/>
                <w:bCs/>
              </w:rPr>
              <w:t xml:space="preserve">Curso de 21 horas pedagógicas, </w:t>
            </w:r>
            <w:r w:rsidR="003B454E" w:rsidRPr="006034CB">
              <w:rPr>
                <w:rFonts w:ascii="Arial Narrow" w:hAnsi="Arial Narrow"/>
                <w:b/>
                <w:bCs/>
              </w:rPr>
              <w:t>nota de aprobación: 4,0</w:t>
            </w:r>
            <w:r w:rsidR="003B454E" w:rsidRPr="001B62A2">
              <w:rPr>
                <w:rFonts w:ascii="Arial Narrow" w:hAnsi="Arial Narrow"/>
              </w:rPr>
              <w:t xml:space="preserve">. </w:t>
            </w:r>
            <w:r w:rsidR="003B454E">
              <w:rPr>
                <w:rFonts w:ascii="Arial Narrow" w:hAnsi="Arial Narrow"/>
              </w:rPr>
              <w:t xml:space="preserve">Curso dirigido a todos los funcionarios del Hospital, que no lo hayan aprobado anteriormente. </w:t>
            </w:r>
            <w:r w:rsidR="003B454E" w:rsidRPr="001B62A2">
              <w:rPr>
                <w:rFonts w:ascii="Arial Narrow" w:hAnsi="Arial Narrow"/>
              </w:rPr>
              <w:t xml:space="preserve">Modalidad </w:t>
            </w:r>
            <w:r w:rsidR="003B454E">
              <w:rPr>
                <w:rFonts w:ascii="Arial Narrow" w:hAnsi="Arial Narrow"/>
              </w:rPr>
              <w:t>E</w:t>
            </w:r>
            <w:r w:rsidR="003B454E" w:rsidRPr="001B62A2">
              <w:rPr>
                <w:rFonts w:ascii="Arial Narrow" w:hAnsi="Arial Narrow"/>
              </w:rPr>
              <w:t>-learning.</w:t>
            </w:r>
            <w:r w:rsidR="003B454E">
              <w:rPr>
                <w:rFonts w:ascii="Arial Narrow" w:hAnsi="Arial Narrow"/>
              </w:rPr>
              <w:t xml:space="preserve"> La evaluación será resultado del </w:t>
            </w:r>
            <w:r w:rsidR="00DB152C">
              <w:rPr>
                <w:rFonts w:ascii="Arial Narrow" w:hAnsi="Arial Narrow"/>
              </w:rPr>
              <w:t>promedio de tres pruebas obligatorias.</w:t>
            </w:r>
            <w:r w:rsidR="003B454E">
              <w:rPr>
                <w:rFonts w:ascii="Arial Narrow" w:hAnsi="Arial Narrow"/>
              </w:rPr>
              <w:t xml:space="preserve"> </w:t>
            </w:r>
            <w:r w:rsidR="00DB152C">
              <w:rPr>
                <w:rFonts w:ascii="Arial Narrow" w:hAnsi="Arial Narrow"/>
              </w:rPr>
              <w:t>L</w:t>
            </w:r>
            <w:r w:rsidR="003B454E">
              <w:rPr>
                <w:rFonts w:ascii="Arial Narrow" w:hAnsi="Arial Narrow"/>
              </w:rPr>
              <w:t>a encuesta de reacción</w:t>
            </w:r>
            <w:r w:rsidR="00DB152C">
              <w:rPr>
                <w:rFonts w:ascii="Arial Narrow" w:hAnsi="Arial Narrow"/>
              </w:rPr>
              <w:t xml:space="preserve"> es obligatoria</w:t>
            </w:r>
            <w:r w:rsidR="00A256D3">
              <w:rPr>
                <w:rFonts w:ascii="Arial Narrow" w:hAnsi="Arial Narrow"/>
              </w:rPr>
              <w:t>.</w:t>
            </w:r>
          </w:p>
          <w:p w14:paraId="495CC7F3" w14:textId="77777777" w:rsidR="00A256D3" w:rsidRPr="00A256D3" w:rsidRDefault="00A256D3" w:rsidP="00A256D3">
            <w:pPr>
              <w:spacing w:line="360" w:lineRule="auto"/>
              <w:ind w:left="42" w:right="284"/>
              <w:jc w:val="both"/>
              <w:rPr>
                <w:rFonts w:ascii="Arial Narrow" w:hAnsi="Arial Narrow"/>
                <w:sz w:val="6"/>
                <w:szCs w:val="6"/>
              </w:rPr>
            </w:pPr>
          </w:p>
          <w:p w14:paraId="27245D63" w14:textId="42D862A3" w:rsidR="00D47FFB" w:rsidRPr="001B62A2" w:rsidRDefault="006034CB" w:rsidP="003701E0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99" w:right="284" w:hanging="357"/>
              <w:jc w:val="both"/>
              <w:rPr>
                <w:rFonts w:ascii="Arial Narrow" w:hAnsi="Arial Narrow"/>
                <w:b/>
                <w:bCs/>
              </w:rPr>
            </w:pPr>
            <w:r w:rsidRPr="006034CB">
              <w:rPr>
                <w:rFonts w:ascii="Arial Narrow" w:hAnsi="Arial Narrow"/>
                <w:u w:val="single"/>
              </w:rPr>
              <w:t>PERIODO DE INSCRIPCIÓN</w:t>
            </w:r>
            <w:r w:rsidR="00D47FFB" w:rsidRPr="001B62A2">
              <w:rPr>
                <w:rFonts w:ascii="Arial Narrow" w:hAnsi="Arial Narrow"/>
              </w:rPr>
              <w:t xml:space="preserve">: desde el </w:t>
            </w:r>
            <w:r w:rsidR="000F18A7">
              <w:rPr>
                <w:rFonts w:ascii="Century Gothic" w:hAnsi="Century Gothic"/>
                <w:b/>
                <w:bCs/>
                <w:sz w:val="28"/>
              </w:rPr>
              <w:t>25</w:t>
            </w:r>
            <w:r w:rsidR="00D47FFB" w:rsidRPr="006034CB">
              <w:rPr>
                <w:rFonts w:ascii="Century Gothic" w:hAnsi="Century Gothic"/>
                <w:b/>
                <w:bCs/>
                <w:sz w:val="28"/>
              </w:rPr>
              <w:t xml:space="preserve"> de </w:t>
            </w:r>
            <w:r w:rsidRPr="006034CB">
              <w:rPr>
                <w:rFonts w:ascii="Century Gothic" w:hAnsi="Century Gothic"/>
                <w:b/>
                <w:bCs/>
                <w:sz w:val="28"/>
              </w:rPr>
              <w:t>enero</w:t>
            </w:r>
            <w:r w:rsidR="000F18A7">
              <w:rPr>
                <w:rFonts w:ascii="Century Gothic" w:hAnsi="Century Gothic"/>
                <w:b/>
                <w:bCs/>
                <w:sz w:val="28"/>
              </w:rPr>
              <w:t xml:space="preserve"> al 19 de febrero</w:t>
            </w:r>
            <w:r w:rsidR="00D47FFB" w:rsidRPr="001B62A2">
              <w:rPr>
                <w:rFonts w:ascii="Arial Narrow" w:hAnsi="Arial Narrow"/>
              </w:rPr>
              <w:t>.</w:t>
            </w:r>
            <w:r w:rsidR="00D47FFB" w:rsidRPr="001B62A2">
              <w:rPr>
                <w:rFonts w:ascii="Arial Narrow" w:hAnsi="Arial Narrow"/>
                <w:b/>
                <w:bCs/>
              </w:rPr>
              <w:t xml:space="preserve"> No se aceptan inscripciones fuera del periodo mencionado.</w:t>
            </w:r>
          </w:p>
          <w:p w14:paraId="53261400" w14:textId="77777777" w:rsidR="00A256D3" w:rsidRPr="00A256D3" w:rsidRDefault="00A256D3" w:rsidP="00A256D3">
            <w:pPr>
              <w:spacing w:line="360" w:lineRule="auto"/>
              <w:ind w:left="42" w:right="284"/>
              <w:jc w:val="both"/>
              <w:rPr>
                <w:rFonts w:ascii="Arial Narrow" w:hAnsi="Arial Narrow"/>
                <w:sz w:val="6"/>
                <w:szCs w:val="6"/>
              </w:rPr>
            </w:pPr>
          </w:p>
          <w:p w14:paraId="391F598F" w14:textId="77777777" w:rsidR="00D47FFB" w:rsidRPr="001B62A2" w:rsidRDefault="00D47FFB" w:rsidP="003701E0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99" w:right="284" w:hanging="357"/>
              <w:jc w:val="both"/>
              <w:rPr>
                <w:rFonts w:ascii="Arial Narrow" w:hAnsi="Arial Narrow"/>
              </w:rPr>
            </w:pPr>
            <w:r w:rsidRPr="001B62A2">
              <w:rPr>
                <w:rFonts w:ascii="Arial Narrow" w:hAnsi="Arial Narrow"/>
              </w:rPr>
              <w:t xml:space="preserve">Este formulario se puede enviar escaneado a color (en pdf) al correo </w:t>
            </w:r>
            <w:hyperlink r:id="rId9" w:history="1">
              <w:r w:rsidRPr="001B62A2">
                <w:rPr>
                  <w:rStyle w:val="Hipervnculo"/>
                  <w:rFonts w:ascii="Arial Narrow" w:hAnsi="Arial Narrow"/>
                </w:rPr>
                <w:t>esteban.sandovalq@redsalud.gob.cl</w:t>
              </w:r>
            </w:hyperlink>
            <w:r w:rsidRPr="001B62A2">
              <w:rPr>
                <w:rFonts w:ascii="Arial Narrow" w:hAnsi="Arial Narrow"/>
              </w:rPr>
              <w:t xml:space="preserve"> o derivar vía secretaria a Capacitación por conducto regular. Cualquier problema con su clave contactar</w:t>
            </w:r>
            <w:r>
              <w:rPr>
                <w:rFonts w:ascii="Arial Narrow" w:hAnsi="Arial Narrow"/>
              </w:rPr>
              <w:t xml:space="preserve"> al correo mencionado.</w:t>
            </w:r>
          </w:p>
          <w:p w14:paraId="76DA2F25" w14:textId="77777777" w:rsidR="00A256D3" w:rsidRPr="00A256D3" w:rsidRDefault="00A256D3" w:rsidP="00A256D3">
            <w:pPr>
              <w:spacing w:line="360" w:lineRule="auto"/>
              <w:ind w:left="42" w:right="284"/>
              <w:jc w:val="both"/>
              <w:rPr>
                <w:rFonts w:ascii="Arial Narrow" w:hAnsi="Arial Narrow"/>
                <w:sz w:val="6"/>
                <w:szCs w:val="6"/>
              </w:rPr>
            </w:pPr>
          </w:p>
          <w:p w14:paraId="72BA0035" w14:textId="595986C0" w:rsidR="00D47FFB" w:rsidRPr="00D47FFB" w:rsidRDefault="006034CB" w:rsidP="00892878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83" w:right="284"/>
              <w:jc w:val="both"/>
              <w:rPr>
                <w:rFonts w:ascii="Arial Narrow" w:hAnsi="Arial Narrow"/>
              </w:rPr>
            </w:pPr>
            <w:r w:rsidRPr="006034CB">
              <w:rPr>
                <w:rFonts w:ascii="Arial Narrow" w:hAnsi="Arial Narrow"/>
                <w:u w:val="single"/>
              </w:rPr>
              <w:t>PERIODO DE EJECUCIÓN</w:t>
            </w:r>
            <w:r w:rsidR="00D47FFB" w:rsidRPr="001B62A2">
              <w:rPr>
                <w:rFonts w:ascii="Arial Narrow" w:hAnsi="Arial Narrow"/>
              </w:rPr>
              <w:t>: desde el</w:t>
            </w:r>
            <w:r w:rsidR="00D47FFB" w:rsidRPr="001B62A2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8"/>
              </w:rPr>
              <w:t>2</w:t>
            </w:r>
            <w:r w:rsidR="000F18A7">
              <w:rPr>
                <w:rFonts w:ascii="Century Gothic" w:hAnsi="Century Gothic"/>
                <w:b/>
                <w:bCs/>
                <w:sz w:val="28"/>
              </w:rPr>
              <w:t>2</w:t>
            </w:r>
            <w:r>
              <w:rPr>
                <w:rFonts w:ascii="Century Gothic" w:hAnsi="Century Gothic"/>
                <w:b/>
                <w:bCs/>
                <w:sz w:val="28"/>
              </w:rPr>
              <w:t xml:space="preserve"> </w:t>
            </w:r>
            <w:r w:rsidR="000F18A7">
              <w:rPr>
                <w:rFonts w:ascii="Century Gothic" w:hAnsi="Century Gothic"/>
                <w:b/>
                <w:bCs/>
                <w:sz w:val="28"/>
              </w:rPr>
              <w:t>febr</w:t>
            </w:r>
            <w:r>
              <w:rPr>
                <w:rFonts w:ascii="Century Gothic" w:hAnsi="Century Gothic"/>
                <w:b/>
                <w:bCs/>
                <w:sz w:val="28"/>
              </w:rPr>
              <w:t>ero</w:t>
            </w:r>
            <w:r w:rsidR="00D47FFB" w:rsidRPr="006034CB">
              <w:rPr>
                <w:rFonts w:ascii="Century Gothic" w:hAnsi="Century Gothic"/>
                <w:b/>
                <w:bCs/>
                <w:sz w:val="28"/>
              </w:rPr>
              <w:t xml:space="preserve"> </w:t>
            </w:r>
            <w:r w:rsidR="00892878" w:rsidRPr="006034CB">
              <w:rPr>
                <w:rFonts w:ascii="Century Gothic" w:hAnsi="Century Gothic"/>
                <w:b/>
                <w:bCs/>
                <w:sz w:val="28"/>
              </w:rPr>
              <w:t xml:space="preserve">al </w:t>
            </w:r>
            <w:r>
              <w:rPr>
                <w:rFonts w:ascii="Century Gothic" w:hAnsi="Century Gothic"/>
                <w:b/>
                <w:bCs/>
                <w:sz w:val="28"/>
              </w:rPr>
              <w:t>12</w:t>
            </w:r>
            <w:r w:rsidR="00892878" w:rsidRPr="006034CB">
              <w:rPr>
                <w:rFonts w:ascii="Century Gothic" w:hAnsi="Century Gothic"/>
                <w:b/>
                <w:bCs/>
                <w:sz w:val="28"/>
              </w:rPr>
              <w:t xml:space="preserve"> </w:t>
            </w:r>
            <w:r w:rsidR="00D47FFB" w:rsidRPr="006034CB">
              <w:rPr>
                <w:rFonts w:ascii="Century Gothic" w:hAnsi="Century Gothic"/>
                <w:b/>
                <w:bCs/>
                <w:sz w:val="28"/>
              </w:rPr>
              <w:t xml:space="preserve">de </w:t>
            </w:r>
            <w:r w:rsidR="000F18A7">
              <w:rPr>
                <w:rFonts w:ascii="Century Gothic" w:hAnsi="Century Gothic"/>
                <w:b/>
                <w:bCs/>
                <w:sz w:val="28"/>
              </w:rPr>
              <w:t>marz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sz w:val="28"/>
              </w:rPr>
              <w:t>o</w:t>
            </w:r>
            <w:r w:rsidR="00D47FFB" w:rsidRPr="001B62A2">
              <w:rPr>
                <w:rFonts w:ascii="Arial Narrow" w:hAnsi="Arial Narrow"/>
              </w:rPr>
              <w:t xml:space="preserve">. Las claves y </w:t>
            </w:r>
            <w:r w:rsidR="00D47FFB">
              <w:rPr>
                <w:rFonts w:ascii="Arial Narrow" w:hAnsi="Arial Narrow"/>
              </w:rPr>
              <w:t>demás</w:t>
            </w:r>
            <w:r w:rsidR="00D47FFB" w:rsidRPr="001B62A2">
              <w:rPr>
                <w:rFonts w:ascii="Arial Narrow" w:hAnsi="Arial Narrow"/>
              </w:rPr>
              <w:t xml:space="preserve"> información de orientación se </w:t>
            </w:r>
            <w:r w:rsidR="00D47FFB" w:rsidRPr="00D97E7A">
              <w:rPr>
                <w:rFonts w:ascii="Arial Narrow" w:hAnsi="Arial Narrow"/>
              </w:rPr>
              <w:t>enviarán por correo</w:t>
            </w:r>
            <w:r w:rsidR="00D47FFB" w:rsidRPr="001B62A2">
              <w:rPr>
                <w:rFonts w:ascii="Arial Narrow" w:hAnsi="Arial Narrow"/>
                <w:b/>
                <w:bCs/>
              </w:rPr>
              <w:t xml:space="preserve"> </w:t>
            </w:r>
            <w:r w:rsidR="003B454E" w:rsidRPr="001B62A2">
              <w:rPr>
                <w:rFonts w:ascii="Arial Narrow" w:hAnsi="Arial Narrow"/>
                <w:b/>
                <w:bCs/>
              </w:rPr>
              <w:t>EL PRIMER DÍA DEL CURSO</w:t>
            </w:r>
            <w:r w:rsidR="00D47FFB" w:rsidRPr="001B62A2">
              <w:rPr>
                <w:rFonts w:ascii="Arial Narrow" w:hAnsi="Arial Narrow"/>
                <w:b/>
                <w:bCs/>
              </w:rPr>
              <w:t>.</w:t>
            </w:r>
          </w:p>
        </w:tc>
      </w:tr>
    </w:tbl>
    <w:p w14:paraId="2B4F94E8" w14:textId="77777777" w:rsidR="00A256D3" w:rsidRPr="00A256D3" w:rsidRDefault="00A256D3" w:rsidP="00A256D3">
      <w:pPr>
        <w:spacing w:line="360" w:lineRule="auto"/>
        <w:ind w:left="42" w:right="284"/>
        <w:jc w:val="both"/>
        <w:rPr>
          <w:rFonts w:ascii="Arial Narrow" w:hAnsi="Arial Narrow"/>
          <w:sz w:val="6"/>
          <w:szCs w:val="6"/>
        </w:rPr>
      </w:pPr>
    </w:p>
    <w:p w14:paraId="1D672931" w14:textId="77777777" w:rsidR="006034CB" w:rsidRDefault="006034CB" w:rsidP="00D97E7A">
      <w:pPr>
        <w:jc w:val="right"/>
        <w:rPr>
          <w:rFonts w:ascii="Arial Narrow" w:hAnsi="Arial Narrow"/>
        </w:rPr>
      </w:pPr>
    </w:p>
    <w:p w14:paraId="4542178E" w14:textId="77777777" w:rsidR="006034CB" w:rsidRDefault="006034CB" w:rsidP="00D97E7A">
      <w:pPr>
        <w:jc w:val="right"/>
        <w:rPr>
          <w:rFonts w:ascii="Arial Narrow" w:hAnsi="Arial Narrow"/>
        </w:rPr>
      </w:pPr>
    </w:p>
    <w:p w14:paraId="77237C29" w14:textId="5B709CF8" w:rsidR="007A007D" w:rsidRPr="00D97E7A" w:rsidRDefault="006E0BDA" w:rsidP="00D97E7A">
      <w:pPr>
        <w:jc w:val="right"/>
        <w:rPr>
          <w:rFonts w:ascii="Arial Narrow" w:hAnsi="Arial Narrow"/>
        </w:rPr>
      </w:pPr>
      <w:r w:rsidRPr="00E57AF1">
        <w:rPr>
          <w:rFonts w:ascii="Arial Narrow" w:hAnsi="Arial Narrow"/>
        </w:rPr>
        <w:t>Viña del Mar, ……………………………………………. de 20</w:t>
      </w:r>
      <w:r>
        <w:rPr>
          <w:rFonts w:ascii="Arial Narrow" w:hAnsi="Arial Narrow"/>
        </w:rPr>
        <w:t>2</w:t>
      </w:r>
      <w:r w:rsidR="006034CB">
        <w:rPr>
          <w:rFonts w:ascii="Arial Narrow" w:hAnsi="Arial Narrow"/>
        </w:rPr>
        <w:t>1</w:t>
      </w:r>
    </w:p>
    <w:sectPr w:rsidR="007A007D" w:rsidRPr="00D97E7A" w:rsidSect="006034CB">
      <w:headerReference w:type="default" r:id="rId10"/>
      <w:footerReference w:type="default" r:id="rId11"/>
      <w:pgSz w:w="11906" w:h="16838" w:code="9"/>
      <w:pgMar w:top="1158" w:right="1183" w:bottom="284" w:left="993" w:header="1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777B" w14:textId="77777777" w:rsidR="00D47912" w:rsidRDefault="00D47912" w:rsidP="0072774B">
      <w:r>
        <w:separator/>
      </w:r>
    </w:p>
  </w:endnote>
  <w:endnote w:type="continuationSeparator" w:id="0">
    <w:p w14:paraId="0D1889F5" w14:textId="77777777" w:rsidR="00D47912" w:rsidRDefault="00D47912" w:rsidP="0072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4"/>
    </w:tblGrid>
    <w:tr w:rsidR="00135728" w14:paraId="200C2E28" w14:textId="77777777" w:rsidTr="001B62A2">
      <w:trPr>
        <w:trHeight w:val="517"/>
      </w:trPr>
      <w:tc>
        <w:tcPr>
          <w:tcW w:w="10174" w:type="dxa"/>
          <w:shd w:val="clear" w:color="auto" w:fill="auto"/>
          <w:vAlign w:val="center"/>
        </w:tcPr>
        <w:p w14:paraId="4EFECD06" w14:textId="13EEDA58" w:rsidR="00135728" w:rsidRDefault="00135728" w:rsidP="00135728">
          <w:pPr>
            <w:pStyle w:val="Encabezado"/>
            <w:jc w:val="center"/>
            <w:rPr>
              <w:rFonts w:ascii="Century Gothic" w:hAnsi="Century Gothic"/>
              <w:b/>
              <w:bCs/>
              <w:sz w:val="14"/>
              <w:szCs w:val="14"/>
              <w:lang w:val="es-CL"/>
            </w:rPr>
          </w:pPr>
        </w:p>
      </w:tc>
    </w:tr>
  </w:tbl>
  <w:p w14:paraId="0E53793E" w14:textId="77777777" w:rsidR="003730A3" w:rsidRPr="00E57AF1" w:rsidRDefault="003730A3" w:rsidP="003730A3">
    <w:pPr>
      <w:pStyle w:val="Encabezado"/>
      <w:jc w:val="center"/>
      <w:rPr>
        <w:rFonts w:ascii="Century Gothic" w:hAnsi="Century Gothic"/>
        <w:b/>
        <w:bCs/>
        <w:sz w:val="14"/>
        <w:szCs w:val="14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6DED5" w14:textId="77777777" w:rsidR="00D47912" w:rsidRDefault="00D47912" w:rsidP="0072774B">
      <w:r>
        <w:separator/>
      </w:r>
    </w:p>
  </w:footnote>
  <w:footnote w:type="continuationSeparator" w:id="0">
    <w:p w14:paraId="0CED5BAC" w14:textId="77777777" w:rsidR="00D47912" w:rsidRDefault="00D47912" w:rsidP="0072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2"/>
      <w:gridCol w:w="8181"/>
    </w:tblGrid>
    <w:tr w:rsidR="00135728" w:rsidRPr="00135728" w14:paraId="7F7DC24B" w14:textId="77777777" w:rsidTr="00F54234">
      <w:trPr>
        <w:trHeight w:val="1200"/>
      </w:trPr>
      <w:tc>
        <w:tcPr>
          <w:tcW w:w="1418" w:type="dxa"/>
          <w:shd w:val="clear" w:color="auto" w:fill="auto"/>
          <w:vAlign w:val="bottom"/>
        </w:tcPr>
        <w:p w14:paraId="63AA664E" w14:textId="77777777" w:rsidR="00135728" w:rsidRPr="00135728" w:rsidRDefault="00135728" w:rsidP="00D7046E">
          <w:pPr>
            <w:pStyle w:val="Encabezado"/>
            <w:jc w:val="center"/>
            <w:rPr>
              <w:rFonts w:ascii="Trebuchet MS" w:hAnsi="Trebuchet MS"/>
              <w:b/>
              <w:bCs/>
              <w:sz w:val="20"/>
              <w:szCs w:val="20"/>
            </w:rPr>
          </w:pPr>
          <w:r w:rsidRPr="00135728">
            <w:rPr>
              <w:rFonts w:ascii="Trebuchet MS" w:hAnsi="Trebuchet MS"/>
              <w:b/>
              <w:bCs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0F45E247" wp14:editId="1E7825CA">
                <wp:extent cx="695325" cy="586208"/>
                <wp:effectExtent l="0" t="0" r="0" b="4445"/>
                <wp:docPr id="1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727" cy="6084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2DB7923" w14:textId="77777777" w:rsidR="001B62A2" w:rsidRDefault="00135728" w:rsidP="00135728">
          <w:pPr>
            <w:pStyle w:val="Encabezado"/>
            <w:jc w:val="center"/>
            <w:rPr>
              <w:rFonts w:ascii="Trebuchet MS" w:hAnsi="Trebuchet MS"/>
              <w:b/>
              <w:bCs/>
              <w:sz w:val="32"/>
              <w:szCs w:val="32"/>
            </w:rPr>
          </w:pPr>
          <w:r w:rsidRPr="00135728">
            <w:rPr>
              <w:rFonts w:ascii="Trebuchet MS" w:hAnsi="Trebuchet MS"/>
              <w:b/>
              <w:bCs/>
              <w:sz w:val="32"/>
              <w:szCs w:val="32"/>
            </w:rPr>
            <w:t>PLATAFORMA DE DESARROLLO INSTITUCIONAL</w:t>
          </w:r>
        </w:p>
        <w:p w14:paraId="42F30118" w14:textId="08F1052B" w:rsidR="00135728" w:rsidRPr="001B62A2" w:rsidRDefault="001B62A2" w:rsidP="001B62A2">
          <w:pPr>
            <w:pStyle w:val="Encabezado"/>
            <w:jc w:val="center"/>
            <w:rPr>
              <w:rFonts w:ascii="Trebuchet MS" w:hAnsi="Trebuchet MS" w:cs="Arial"/>
              <w:b/>
              <w:bCs/>
            </w:rPr>
          </w:pPr>
          <w:r w:rsidRPr="001B62A2">
            <w:rPr>
              <w:rFonts w:ascii="Trebuchet MS" w:hAnsi="Trebuchet MS" w:cs="Arial"/>
              <w:b/>
              <w:bCs/>
              <w:sz w:val="24"/>
              <w:szCs w:val="24"/>
            </w:rPr>
            <w:t xml:space="preserve">Hospital Dr. Gustavo Fricke - Unidad </w:t>
          </w:r>
          <w:r>
            <w:rPr>
              <w:rFonts w:ascii="Trebuchet MS" w:hAnsi="Trebuchet MS" w:cs="Arial"/>
              <w:b/>
              <w:bCs/>
              <w:sz w:val="24"/>
              <w:szCs w:val="24"/>
            </w:rPr>
            <w:t>d</w:t>
          </w:r>
          <w:r w:rsidR="00D62B93">
            <w:rPr>
              <w:rFonts w:ascii="Trebuchet MS" w:hAnsi="Trebuchet MS" w:cs="Arial"/>
              <w:b/>
              <w:bCs/>
              <w:sz w:val="24"/>
              <w:szCs w:val="24"/>
            </w:rPr>
            <w:t>e Capacitació</w:t>
          </w:r>
          <w:r w:rsidRPr="001B62A2">
            <w:rPr>
              <w:rFonts w:ascii="Trebuchet MS" w:hAnsi="Trebuchet MS" w:cs="Arial"/>
              <w:b/>
              <w:bCs/>
              <w:sz w:val="24"/>
              <w:szCs w:val="24"/>
            </w:rPr>
            <w:t>n</w:t>
          </w:r>
        </w:p>
      </w:tc>
    </w:tr>
  </w:tbl>
  <w:p w14:paraId="1693A984" w14:textId="77777777" w:rsidR="0072774B" w:rsidRPr="00135728" w:rsidRDefault="0072774B" w:rsidP="00D7046E">
    <w:pPr>
      <w:pStyle w:val="Encabezado"/>
      <w:jc w:val="center"/>
      <w:rPr>
        <w:rFonts w:ascii="Trebuchet MS" w:hAnsi="Trebuchet MS"/>
        <w:b/>
        <w:bCs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F19"/>
    <w:multiLevelType w:val="hybridMultilevel"/>
    <w:tmpl w:val="D6E24B6E"/>
    <w:lvl w:ilvl="0" w:tplc="3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88735B6"/>
    <w:multiLevelType w:val="hybridMultilevel"/>
    <w:tmpl w:val="CA166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41C0C"/>
    <w:multiLevelType w:val="hybridMultilevel"/>
    <w:tmpl w:val="89F62C44"/>
    <w:lvl w:ilvl="0" w:tplc="39B687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23DF"/>
    <w:multiLevelType w:val="hybridMultilevel"/>
    <w:tmpl w:val="FE76B2E0"/>
    <w:lvl w:ilvl="0" w:tplc="69AC77B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0"/>
    <w:rsid w:val="00000BC8"/>
    <w:rsid w:val="00005D21"/>
    <w:rsid w:val="000078B9"/>
    <w:rsid w:val="00010164"/>
    <w:rsid w:val="000174EE"/>
    <w:rsid w:val="0002337F"/>
    <w:rsid w:val="00033FFF"/>
    <w:rsid w:val="000346F8"/>
    <w:rsid w:val="000523B3"/>
    <w:rsid w:val="000739AE"/>
    <w:rsid w:val="000839B7"/>
    <w:rsid w:val="000A5427"/>
    <w:rsid w:val="000B6044"/>
    <w:rsid w:val="000E1903"/>
    <w:rsid w:val="000E78AB"/>
    <w:rsid w:val="000F18A7"/>
    <w:rsid w:val="00113B0D"/>
    <w:rsid w:val="00113C66"/>
    <w:rsid w:val="00115C16"/>
    <w:rsid w:val="00122983"/>
    <w:rsid w:val="001254FA"/>
    <w:rsid w:val="001310A2"/>
    <w:rsid w:val="00135728"/>
    <w:rsid w:val="00141DC5"/>
    <w:rsid w:val="00145C6D"/>
    <w:rsid w:val="001503F4"/>
    <w:rsid w:val="0015117B"/>
    <w:rsid w:val="0015402B"/>
    <w:rsid w:val="00154E85"/>
    <w:rsid w:val="0015793E"/>
    <w:rsid w:val="00163BA7"/>
    <w:rsid w:val="001665A2"/>
    <w:rsid w:val="001811E1"/>
    <w:rsid w:val="0018688F"/>
    <w:rsid w:val="001A5AB7"/>
    <w:rsid w:val="001B62A2"/>
    <w:rsid w:val="001C33F7"/>
    <w:rsid w:val="001D52BA"/>
    <w:rsid w:val="001D7017"/>
    <w:rsid w:val="001E0370"/>
    <w:rsid w:val="002068FC"/>
    <w:rsid w:val="00214230"/>
    <w:rsid w:val="00221538"/>
    <w:rsid w:val="00225488"/>
    <w:rsid w:val="002264C4"/>
    <w:rsid w:val="0023265F"/>
    <w:rsid w:val="00235434"/>
    <w:rsid w:val="0023729C"/>
    <w:rsid w:val="00261EBB"/>
    <w:rsid w:val="00266772"/>
    <w:rsid w:val="00273AB6"/>
    <w:rsid w:val="00280E9F"/>
    <w:rsid w:val="00293FBA"/>
    <w:rsid w:val="002B40B7"/>
    <w:rsid w:val="002C231F"/>
    <w:rsid w:val="002D149D"/>
    <w:rsid w:val="002D15A8"/>
    <w:rsid w:val="002F0D65"/>
    <w:rsid w:val="002F2DA4"/>
    <w:rsid w:val="00303C10"/>
    <w:rsid w:val="0030755C"/>
    <w:rsid w:val="00313FAF"/>
    <w:rsid w:val="00337488"/>
    <w:rsid w:val="00350FED"/>
    <w:rsid w:val="00361959"/>
    <w:rsid w:val="00370325"/>
    <w:rsid w:val="003730A3"/>
    <w:rsid w:val="00376F70"/>
    <w:rsid w:val="003806AC"/>
    <w:rsid w:val="003B454E"/>
    <w:rsid w:val="003D3ACA"/>
    <w:rsid w:val="003D762A"/>
    <w:rsid w:val="003F0753"/>
    <w:rsid w:val="004035AE"/>
    <w:rsid w:val="0040607A"/>
    <w:rsid w:val="004148A5"/>
    <w:rsid w:val="0042053D"/>
    <w:rsid w:val="00450C66"/>
    <w:rsid w:val="00452EF3"/>
    <w:rsid w:val="00453EBD"/>
    <w:rsid w:val="00464560"/>
    <w:rsid w:val="004659ED"/>
    <w:rsid w:val="00474A4A"/>
    <w:rsid w:val="00474FE7"/>
    <w:rsid w:val="00477E58"/>
    <w:rsid w:val="004965F4"/>
    <w:rsid w:val="004F186C"/>
    <w:rsid w:val="004F2A56"/>
    <w:rsid w:val="004F5C32"/>
    <w:rsid w:val="00506AAA"/>
    <w:rsid w:val="00510D3A"/>
    <w:rsid w:val="0051530C"/>
    <w:rsid w:val="00524702"/>
    <w:rsid w:val="00544CF4"/>
    <w:rsid w:val="00566A9D"/>
    <w:rsid w:val="00567B33"/>
    <w:rsid w:val="00581A4C"/>
    <w:rsid w:val="00593FD0"/>
    <w:rsid w:val="005E22D3"/>
    <w:rsid w:val="00602985"/>
    <w:rsid w:val="006033BE"/>
    <w:rsid w:val="006034CB"/>
    <w:rsid w:val="00604EFF"/>
    <w:rsid w:val="0062018C"/>
    <w:rsid w:val="0062676E"/>
    <w:rsid w:val="006335BD"/>
    <w:rsid w:val="00637971"/>
    <w:rsid w:val="00646CCD"/>
    <w:rsid w:val="006506FB"/>
    <w:rsid w:val="00650C3C"/>
    <w:rsid w:val="00651F53"/>
    <w:rsid w:val="006560EE"/>
    <w:rsid w:val="006809CF"/>
    <w:rsid w:val="006865BA"/>
    <w:rsid w:val="006946E3"/>
    <w:rsid w:val="00696999"/>
    <w:rsid w:val="006A6732"/>
    <w:rsid w:val="006B5FFF"/>
    <w:rsid w:val="006C05AF"/>
    <w:rsid w:val="006C5029"/>
    <w:rsid w:val="006C5D85"/>
    <w:rsid w:val="006E0BDA"/>
    <w:rsid w:val="006E1F9B"/>
    <w:rsid w:val="006E249A"/>
    <w:rsid w:val="006E674F"/>
    <w:rsid w:val="006F0F23"/>
    <w:rsid w:val="00702D0F"/>
    <w:rsid w:val="00703180"/>
    <w:rsid w:val="007034F6"/>
    <w:rsid w:val="007108D5"/>
    <w:rsid w:val="00725076"/>
    <w:rsid w:val="0072774B"/>
    <w:rsid w:val="007322E0"/>
    <w:rsid w:val="00775520"/>
    <w:rsid w:val="00786574"/>
    <w:rsid w:val="007947DC"/>
    <w:rsid w:val="007A007D"/>
    <w:rsid w:val="007C0EBA"/>
    <w:rsid w:val="007C7564"/>
    <w:rsid w:val="007D0493"/>
    <w:rsid w:val="007D4CC9"/>
    <w:rsid w:val="007E1468"/>
    <w:rsid w:val="007E5EA6"/>
    <w:rsid w:val="007F47A1"/>
    <w:rsid w:val="007F7F33"/>
    <w:rsid w:val="00812D1C"/>
    <w:rsid w:val="00815642"/>
    <w:rsid w:val="00822735"/>
    <w:rsid w:val="008261B8"/>
    <w:rsid w:val="008435B2"/>
    <w:rsid w:val="00843937"/>
    <w:rsid w:val="00853B84"/>
    <w:rsid w:val="008570D2"/>
    <w:rsid w:val="00864D64"/>
    <w:rsid w:val="00891FC1"/>
    <w:rsid w:val="00892878"/>
    <w:rsid w:val="008A537C"/>
    <w:rsid w:val="008B56B4"/>
    <w:rsid w:val="008C089D"/>
    <w:rsid w:val="008C5BEE"/>
    <w:rsid w:val="008C7E90"/>
    <w:rsid w:val="008D7031"/>
    <w:rsid w:val="008E4054"/>
    <w:rsid w:val="008F1EF7"/>
    <w:rsid w:val="008F26DC"/>
    <w:rsid w:val="0090081B"/>
    <w:rsid w:val="00906DD6"/>
    <w:rsid w:val="00907E1B"/>
    <w:rsid w:val="00916B0F"/>
    <w:rsid w:val="009219EB"/>
    <w:rsid w:val="00921C22"/>
    <w:rsid w:val="00931D1E"/>
    <w:rsid w:val="00941C39"/>
    <w:rsid w:val="00944AC7"/>
    <w:rsid w:val="0094690F"/>
    <w:rsid w:val="009546D2"/>
    <w:rsid w:val="00954E78"/>
    <w:rsid w:val="00973C15"/>
    <w:rsid w:val="00974028"/>
    <w:rsid w:val="00980A64"/>
    <w:rsid w:val="00991FB3"/>
    <w:rsid w:val="00993EEE"/>
    <w:rsid w:val="00994FCD"/>
    <w:rsid w:val="009A2E47"/>
    <w:rsid w:val="009A47EE"/>
    <w:rsid w:val="009A6600"/>
    <w:rsid w:val="009D2090"/>
    <w:rsid w:val="009D39C4"/>
    <w:rsid w:val="009E62F4"/>
    <w:rsid w:val="00A1448C"/>
    <w:rsid w:val="00A256D3"/>
    <w:rsid w:val="00A37DB8"/>
    <w:rsid w:val="00A40396"/>
    <w:rsid w:val="00A44D10"/>
    <w:rsid w:val="00A914A8"/>
    <w:rsid w:val="00A91EF6"/>
    <w:rsid w:val="00A921A9"/>
    <w:rsid w:val="00A92F1B"/>
    <w:rsid w:val="00AA2CC4"/>
    <w:rsid w:val="00AA5C38"/>
    <w:rsid w:val="00AD22E2"/>
    <w:rsid w:val="00AD2909"/>
    <w:rsid w:val="00AD3527"/>
    <w:rsid w:val="00AD73FD"/>
    <w:rsid w:val="00AD75DB"/>
    <w:rsid w:val="00AE0197"/>
    <w:rsid w:val="00AE3677"/>
    <w:rsid w:val="00AE54E5"/>
    <w:rsid w:val="00AE63D6"/>
    <w:rsid w:val="00AF0AEE"/>
    <w:rsid w:val="00AF1816"/>
    <w:rsid w:val="00B066B7"/>
    <w:rsid w:val="00B06FF0"/>
    <w:rsid w:val="00B14FFF"/>
    <w:rsid w:val="00B167B0"/>
    <w:rsid w:val="00B17216"/>
    <w:rsid w:val="00B20C5E"/>
    <w:rsid w:val="00B248A0"/>
    <w:rsid w:val="00B2661B"/>
    <w:rsid w:val="00B36F5A"/>
    <w:rsid w:val="00B41D01"/>
    <w:rsid w:val="00B4624C"/>
    <w:rsid w:val="00B51F4A"/>
    <w:rsid w:val="00B5371B"/>
    <w:rsid w:val="00B745DB"/>
    <w:rsid w:val="00B831CA"/>
    <w:rsid w:val="00B96D2A"/>
    <w:rsid w:val="00BA36C7"/>
    <w:rsid w:val="00BB2C16"/>
    <w:rsid w:val="00BB5C5B"/>
    <w:rsid w:val="00BB7961"/>
    <w:rsid w:val="00BC2756"/>
    <w:rsid w:val="00BC57A6"/>
    <w:rsid w:val="00BC7004"/>
    <w:rsid w:val="00BD50AA"/>
    <w:rsid w:val="00BF17A9"/>
    <w:rsid w:val="00BF62F3"/>
    <w:rsid w:val="00C129BB"/>
    <w:rsid w:val="00C22291"/>
    <w:rsid w:val="00C45E02"/>
    <w:rsid w:val="00C52474"/>
    <w:rsid w:val="00C543D8"/>
    <w:rsid w:val="00C9480A"/>
    <w:rsid w:val="00CA1465"/>
    <w:rsid w:val="00CA7B14"/>
    <w:rsid w:val="00CB2A33"/>
    <w:rsid w:val="00CC240F"/>
    <w:rsid w:val="00CC687C"/>
    <w:rsid w:val="00CD0FB6"/>
    <w:rsid w:val="00CD6537"/>
    <w:rsid w:val="00CD6936"/>
    <w:rsid w:val="00CE6711"/>
    <w:rsid w:val="00D014EF"/>
    <w:rsid w:val="00D155BE"/>
    <w:rsid w:val="00D35F10"/>
    <w:rsid w:val="00D42B9E"/>
    <w:rsid w:val="00D47912"/>
    <w:rsid w:val="00D47FFB"/>
    <w:rsid w:val="00D544B9"/>
    <w:rsid w:val="00D62B93"/>
    <w:rsid w:val="00D65EF8"/>
    <w:rsid w:val="00D7046E"/>
    <w:rsid w:val="00D764FF"/>
    <w:rsid w:val="00D836D7"/>
    <w:rsid w:val="00D95377"/>
    <w:rsid w:val="00D97E7A"/>
    <w:rsid w:val="00DA1658"/>
    <w:rsid w:val="00DA6333"/>
    <w:rsid w:val="00DB152C"/>
    <w:rsid w:val="00DB4909"/>
    <w:rsid w:val="00DB5A22"/>
    <w:rsid w:val="00DC11C1"/>
    <w:rsid w:val="00DC2813"/>
    <w:rsid w:val="00DC2E25"/>
    <w:rsid w:val="00DC300F"/>
    <w:rsid w:val="00DE0F67"/>
    <w:rsid w:val="00DE7524"/>
    <w:rsid w:val="00E0548B"/>
    <w:rsid w:val="00E110C3"/>
    <w:rsid w:val="00E24094"/>
    <w:rsid w:val="00E2672F"/>
    <w:rsid w:val="00E449D5"/>
    <w:rsid w:val="00E50A57"/>
    <w:rsid w:val="00E50C50"/>
    <w:rsid w:val="00E57AF1"/>
    <w:rsid w:val="00E71E5C"/>
    <w:rsid w:val="00E767D7"/>
    <w:rsid w:val="00E852E5"/>
    <w:rsid w:val="00E95DA8"/>
    <w:rsid w:val="00E97A3D"/>
    <w:rsid w:val="00EB1066"/>
    <w:rsid w:val="00EB3AE9"/>
    <w:rsid w:val="00EB3B39"/>
    <w:rsid w:val="00EE0D70"/>
    <w:rsid w:val="00EF54FB"/>
    <w:rsid w:val="00F15E44"/>
    <w:rsid w:val="00F27090"/>
    <w:rsid w:val="00F3055B"/>
    <w:rsid w:val="00F3611F"/>
    <w:rsid w:val="00F363F8"/>
    <w:rsid w:val="00F47A44"/>
    <w:rsid w:val="00F51199"/>
    <w:rsid w:val="00F54234"/>
    <w:rsid w:val="00F544D4"/>
    <w:rsid w:val="00F57F46"/>
    <w:rsid w:val="00F74640"/>
    <w:rsid w:val="00F846E6"/>
    <w:rsid w:val="00F87858"/>
    <w:rsid w:val="00F91F47"/>
    <w:rsid w:val="00F968E0"/>
    <w:rsid w:val="00FC43CC"/>
    <w:rsid w:val="00F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873F8"/>
  <w15:chartTrackingRefBased/>
  <w15:docId w15:val="{607CF741-FC8A-4121-8088-1DEECCB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64"/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72774B"/>
    <w:pPr>
      <w:keepNext/>
      <w:jc w:val="center"/>
      <w:outlineLvl w:val="0"/>
    </w:pPr>
    <w:rPr>
      <w:rFonts w:ascii="Garamond" w:hAnsi="Garamond"/>
      <w:b/>
      <w:color w:val="000080"/>
      <w:sz w:val="18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7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774B"/>
  </w:style>
  <w:style w:type="paragraph" w:styleId="Piedepgina">
    <w:name w:val="footer"/>
    <w:basedOn w:val="Normal"/>
    <w:link w:val="PiedepginaCar"/>
    <w:uiPriority w:val="99"/>
    <w:unhideWhenUsed/>
    <w:rsid w:val="00727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74B"/>
  </w:style>
  <w:style w:type="character" w:customStyle="1" w:styleId="Ttulo1Car">
    <w:name w:val="Título 1 Car"/>
    <w:link w:val="Ttulo1"/>
    <w:rsid w:val="0072774B"/>
    <w:rPr>
      <w:rFonts w:ascii="Garamond" w:eastAsia="Times New Roman" w:hAnsi="Garamond" w:cs="Times New Roman"/>
      <w:b/>
      <w:color w:val="000080"/>
      <w:sz w:val="18"/>
      <w:szCs w:val="20"/>
      <w:lang w:val="en-US" w:eastAsia="es-ES"/>
    </w:rPr>
  </w:style>
  <w:style w:type="paragraph" w:customStyle="1" w:styleId="Estilo">
    <w:name w:val="Estilo"/>
    <w:basedOn w:val="Normal"/>
    <w:rsid w:val="0072774B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s-ES_tradnl" w:eastAsia="es-ES"/>
    </w:rPr>
  </w:style>
  <w:style w:type="character" w:customStyle="1" w:styleId="Encabezadodemensaje-etiqueta">
    <w:name w:val="Encabezado de mensaje - etiqueta"/>
    <w:uiPriority w:val="99"/>
    <w:rsid w:val="000078B9"/>
    <w:rPr>
      <w:rFonts w:ascii="Arial Black" w:hAnsi="Arial Black"/>
      <w:spacing w:val="-10"/>
      <w:sz w:val="18"/>
    </w:rPr>
  </w:style>
  <w:style w:type="table" w:styleId="Tablaconcuadrcula">
    <w:name w:val="Table Grid"/>
    <w:basedOn w:val="Tablanormal"/>
    <w:rsid w:val="0012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864D64"/>
    <w:rPr>
      <w:rFonts w:ascii="Arial" w:eastAsia="Times New Roman" w:hAnsi="Arial"/>
      <w:b/>
      <w:bCs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A673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A673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8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ban.sandovalq@redsalud.gob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teban.sandovalq@redsalud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a06\Mis%20documentos\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0FB1-4C72-41A3-82ED-4B22F435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4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N°  166</vt:lpstr>
    </vt:vector>
  </TitlesOfParts>
  <Company>Win XP Pro SP3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N°  166</dc:title>
  <dc:subject/>
  <dc:creator>Win XP Pro SP3</dc:creator>
  <cp:keywords/>
  <dc:description/>
  <cp:lastModifiedBy>Capacitacion</cp:lastModifiedBy>
  <cp:revision>3</cp:revision>
  <cp:lastPrinted>2020-01-15T15:12:00Z</cp:lastPrinted>
  <dcterms:created xsi:type="dcterms:W3CDTF">2021-01-21T13:23:00Z</dcterms:created>
  <dcterms:modified xsi:type="dcterms:W3CDTF">2021-01-21T13:27:00Z</dcterms:modified>
</cp:coreProperties>
</file>