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DA" w:rsidRPr="006A6732" w:rsidRDefault="006E0BDA" w:rsidP="006E0BDA">
      <w:pPr>
        <w:rPr>
          <w:rFonts w:ascii="Arial Narrow" w:hAnsi="Arial Narrow"/>
          <w:bCs/>
          <w:sz w:val="18"/>
          <w:szCs w:val="18"/>
        </w:rPr>
      </w:pPr>
    </w:p>
    <w:p w:rsidR="006E0BDA" w:rsidRPr="00135728" w:rsidRDefault="006E0BDA" w:rsidP="006E0BDA">
      <w:pPr>
        <w:jc w:val="center"/>
        <w:rPr>
          <w:rFonts w:ascii="Arial Narrow" w:hAnsi="Arial Narrow" w:cs="Tahoma"/>
          <w:b/>
          <w:sz w:val="28"/>
          <w:szCs w:val="28"/>
        </w:rPr>
      </w:pPr>
      <w:r w:rsidRPr="00135728">
        <w:rPr>
          <w:rFonts w:ascii="Arial Narrow" w:hAnsi="Arial Narrow"/>
          <w:b/>
          <w:sz w:val="28"/>
          <w:szCs w:val="28"/>
        </w:rPr>
        <w:t xml:space="preserve">FICHA DE INSCRIPCION </w:t>
      </w:r>
      <w:r w:rsidRPr="00135728">
        <w:rPr>
          <w:rFonts w:ascii="Arial Narrow" w:hAnsi="Arial Narrow" w:cs="Tahoma"/>
          <w:b/>
          <w:sz w:val="28"/>
          <w:szCs w:val="28"/>
        </w:rPr>
        <w:t>CURSO</w:t>
      </w:r>
    </w:p>
    <w:p w:rsidR="006E0BDA" w:rsidRPr="00E57AF1" w:rsidRDefault="006E0BDA" w:rsidP="006E0BDA">
      <w:pPr>
        <w:spacing w:line="276" w:lineRule="auto"/>
        <w:jc w:val="center"/>
        <w:rPr>
          <w:rFonts w:ascii="Arial Narrow" w:hAnsi="Arial Narrow"/>
          <w:b/>
        </w:rPr>
      </w:pPr>
      <w:bookmarkStart w:id="0" w:name="_GoBack"/>
      <w:r w:rsidRPr="00135728">
        <w:rPr>
          <w:rFonts w:ascii="Arial Narrow" w:hAnsi="Arial Narrow" w:cs="Arial"/>
          <w:b/>
          <w:bCs/>
          <w:sz w:val="20"/>
          <w:szCs w:val="20"/>
        </w:rPr>
        <w:t xml:space="preserve">(Convocatoria </w:t>
      </w:r>
      <w:r w:rsidR="003F0753">
        <w:rPr>
          <w:rFonts w:ascii="Arial Narrow" w:hAnsi="Arial Narrow" w:cs="Arial"/>
          <w:b/>
          <w:bCs/>
          <w:sz w:val="20"/>
          <w:szCs w:val="20"/>
        </w:rPr>
        <w:t>FEBRER</w:t>
      </w:r>
      <w:r w:rsidRPr="00135728">
        <w:rPr>
          <w:rFonts w:ascii="Arial Narrow" w:hAnsi="Arial Narrow" w:cs="Arial"/>
          <w:b/>
          <w:bCs/>
          <w:sz w:val="20"/>
          <w:szCs w:val="20"/>
        </w:rPr>
        <w:t>O 2020)</w:t>
      </w:r>
    </w:p>
    <w:bookmarkEnd w:id="0"/>
    <w:p w:rsidR="006E0BDA" w:rsidRPr="006A6732" w:rsidRDefault="006E0BDA" w:rsidP="006E0BDA">
      <w:pPr>
        <w:rPr>
          <w:rFonts w:ascii="Arial Narrow" w:hAnsi="Arial Narrow" w:cs="Arial"/>
          <w:sz w:val="18"/>
          <w:szCs w:val="18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946"/>
      </w:tblGrid>
      <w:tr w:rsidR="006E0BDA" w:rsidRPr="00E57AF1" w:rsidTr="0000480C">
        <w:trPr>
          <w:trHeight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Nombre Completo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:rsidTr="0000480C">
        <w:trPr>
          <w:trHeight w:val="6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RUT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:rsidTr="0000480C">
        <w:trPr>
          <w:trHeight w:val="6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 xml:space="preserve">Unidad y/o Servicio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:rsidTr="0000480C">
        <w:trPr>
          <w:trHeight w:val="6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Celular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:rsidTr="0000480C">
        <w:trPr>
          <w:trHeight w:val="6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:rsidR="006E0BDA" w:rsidRDefault="006E0BDA" w:rsidP="006E0BDA">
      <w:pPr>
        <w:spacing w:line="276" w:lineRule="auto"/>
        <w:ind w:left="284" w:right="283"/>
        <w:jc w:val="both"/>
        <w:rPr>
          <w:rFonts w:ascii="Arial Narrow" w:hAnsi="Arial Narrow"/>
          <w:sz w:val="18"/>
          <w:szCs w:val="18"/>
        </w:rPr>
      </w:pPr>
    </w:p>
    <w:p w:rsidR="006A6732" w:rsidRPr="006A6732" w:rsidRDefault="006A6732" w:rsidP="006E0BDA">
      <w:pPr>
        <w:spacing w:line="276" w:lineRule="auto"/>
        <w:ind w:left="284" w:right="283"/>
        <w:jc w:val="both"/>
        <w:rPr>
          <w:rFonts w:ascii="Arial Narrow" w:hAnsi="Arial Narrow"/>
          <w:sz w:val="18"/>
          <w:szCs w:val="18"/>
        </w:rPr>
      </w:pPr>
    </w:p>
    <w:p w:rsidR="006E0BDA" w:rsidRDefault="006E0BDA" w:rsidP="006A6732">
      <w:pPr>
        <w:ind w:left="284" w:right="284"/>
        <w:jc w:val="both"/>
        <w:rPr>
          <w:rFonts w:ascii="Arial Narrow" w:hAnsi="Arial Narrow"/>
        </w:rPr>
      </w:pPr>
      <w:proofErr w:type="gramStart"/>
      <w:r w:rsidRPr="00E57AF1">
        <w:rPr>
          <w:rFonts w:ascii="Arial Narrow" w:hAnsi="Arial Narrow"/>
        </w:rPr>
        <w:t>Yo …</w:t>
      </w:r>
      <w:proofErr w:type="gramEnd"/>
      <w:r w:rsidRPr="00E57AF1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…</w:t>
      </w:r>
      <w:r w:rsidRPr="00E57AF1">
        <w:rPr>
          <w:rFonts w:ascii="Arial Narrow" w:hAnsi="Arial Narrow"/>
        </w:rPr>
        <w:t xml:space="preserve">……………. Jefe Directo de </w:t>
      </w:r>
    </w:p>
    <w:p w:rsidR="006E0BDA" w:rsidRPr="003619C7" w:rsidRDefault="006E0BDA" w:rsidP="006A6732">
      <w:pPr>
        <w:ind w:left="284" w:right="284"/>
        <w:jc w:val="both"/>
        <w:rPr>
          <w:rFonts w:ascii="Arial Narrow" w:hAnsi="Arial Narrow"/>
          <w:sz w:val="18"/>
          <w:szCs w:val="18"/>
        </w:rPr>
      </w:pPr>
    </w:p>
    <w:p w:rsidR="006E0BDA" w:rsidRDefault="006E0BDA" w:rsidP="006A6732">
      <w:pPr>
        <w:ind w:left="284" w:right="284"/>
        <w:jc w:val="both"/>
        <w:rPr>
          <w:rFonts w:ascii="Arial Narrow" w:hAnsi="Arial Narrow"/>
        </w:rPr>
      </w:pPr>
      <w:r w:rsidRPr="00E57AF1">
        <w:rPr>
          <w:rFonts w:ascii="Arial Narrow" w:hAnsi="Arial Narrow"/>
        </w:rPr>
        <w:t>………………………………………………………………………………………………</w:t>
      </w:r>
      <w:r>
        <w:rPr>
          <w:rFonts w:ascii="Arial Narrow" w:hAnsi="Arial Narrow"/>
        </w:rPr>
        <w:t>……</w:t>
      </w:r>
      <w:r w:rsidRPr="00E57AF1">
        <w:rPr>
          <w:rFonts w:ascii="Arial Narrow" w:hAnsi="Arial Narrow"/>
        </w:rPr>
        <w:t>… autorizo su participación</w:t>
      </w:r>
    </w:p>
    <w:p w:rsidR="006E0BDA" w:rsidRPr="003619C7" w:rsidRDefault="006E0BDA" w:rsidP="006A6732">
      <w:pPr>
        <w:ind w:left="284" w:right="284"/>
        <w:jc w:val="both"/>
        <w:rPr>
          <w:rFonts w:ascii="Arial Narrow" w:hAnsi="Arial Narrow"/>
          <w:sz w:val="18"/>
          <w:szCs w:val="18"/>
        </w:rPr>
      </w:pPr>
    </w:p>
    <w:p w:rsidR="00AD2909" w:rsidRDefault="006E0BDA" w:rsidP="006A6732">
      <w:pPr>
        <w:ind w:left="284" w:right="284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</w:t>
      </w:r>
      <w:r w:rsidRPr="00E57AF1">
        <w:rPr>
          <w:rFonts w:ascii="Arial Narrow" w:hAnsi="Arial Narrow"/>
        </w:rPr>
        <w:t>n</w:t>
      </w:r>
      <w:proofErr w:type="gramEnd"/>
      <w:r>
        <w:rPr>
          <w:rFonts w:ascii="Arial Narrow" w:hAnsi="Arial Narrow"/>
        </w:rPr>
        <w:t xml:space="preserve"> </w:t>
      </w:r>
      <w:r w:rsidR="003F0753">
        <w:rPr>
          <w:rFonts w:ascii="Arial Narrow" w:hAnsi="Arial Narrow"/>
        </w:rPr>
        <w:t xml:space="preserve">  </w:t>
      </w:r>
      <w:r w:rsidRPr="00E57AF1">
        <w:rPr>
          <w:rFonts w:ascii="Arial Narrow" w:hAnsi="Arial Narrow"/>
        </w:rPr>
        <w:t>el</w:t>
      </w:r>
      <w:r>
        <w:rPr>
          <w:rFonts w:ascii="Arial Narrow" w:hAnsi="Arial Narrow"/>
        </w:rPr>
        <w:t xml:space="preserve"> </w:t>
      </w:r>
      <w:r w:rsidR="003F0753">
        <w:rPr>
          <w:rFonts w:ascii="Arial Narrow" w:hAnsi="Arial Narrow"/>
        </w:rPr>
        <w:t xml:space="preserve">  </w:t>
      </w:r>
      <w:r w:rsidRPr="00E57AF1">
        <w:rPr>
          <w:rFonts w:ascii="Arial Narrow" w:hAnsi="Arial Narrow"/>
        </w:rPr>
        <w:t>curs</w:t>
      </w:r>
      <w:r>
        <w:rPr>
          <w:rFonts w:ascii="Arial Narrow" w:hAnsi="Arial Narrow"/>
        </w:rPr>
        <w:t>o</w:t>
      </w:r>
      <w:r w:rsidR="003F075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3619C7">
        <w:rPr>
          <w:rFonts w:ascii="Arial Narrow" w:hAnsi="Arial Narrow"/>
          <w:b/>
          <w:bCs/>
          <w:sz w:val="28"/>
          <w:szCs w:val="28"/>
        </w:rPr>
        <w:t>“</w:t>
      </w:r>
      <w:r w:rsidRPr="006E0BDA">
        <w:rPr>
          <w:rFonts w:ascii="Arial Narrow" w:hAnsi="Arial Narrow" w:cs="Arial"/>
          <w:b/>
          <w:bCs/>
          <w:sz w:val="28"/>
          <w:szCs w:val="28"/>
        </w:rPr>
        <w:t>SEGURIDAD DEL PACIENTE. SISTEMA DE REPORTE</w:t>
      </w:r>
      <w:r w:rsidR="00AD2909">
        <w:rPr>
          <w:rFonts w:ascii="Arial Narrow" w:hAnsi="Arial Narrow" w:cs="Arial"/>
          <w:b/>
          <w:bCs/>
          <w:sz w:val="28"/>
          <w:szCs w:val="28"/>
        </w:rPr>
        <w:t xml:space="preserve"> / </w:t>
      </w:r>
      <w:r w:rsidR="003F0753">
        <w:rPr>
          <w:rFonts w:ascii="Arial Narrow" w:hAnsi="Arial Narrow" w:cs="Arial"/>
          <w:b/>
          <w:bCs/>
          <w:sz w:val="28"/>
          <w:szCs w:val="28"/>
        </w:rPr>
        <w:t>FEBRER</w:t>
      </w:r>
      <w:r w:rsidR="00AD2909">
        <w:rPr>
          <w:rFonts w:ascii="Arial Narrow" w:hAnsi="Arial Narrow" w:cs="Arial"/>
          <w:b/>
          <w:bCs/>
          <w:sz w:val="28"/>
          <w:szCs w:val="28"/>
        </w:rPr>
        <w:t>O</w:t>
      </w:r>
      <w:r w:rsidRPr="003619C7">
        <w:rPr>
          <w:rFonts w:ascii="Arial Narrow" w:hAnsi="Arial Narrow" w:cs="Arial"/>
          <w:b/>
          <w:bCs/>
          <w:sz w:val="28"/>
          <w:szCs w:val="28"/>
        </w:rPr>
        <w:t>”</w:t>
      </w:r>
      <w:r w:rsidRPr="00E57AF1">
        <w:rPr>
          <w:rFonts w:ascii="Arial Narrow" w:hAnsi="Arial Narrow"/>
        </w:rPr>
        <w:t xml:space="preserve">, </w:t>
      </w:r>
      <w:r w:rsidR="003F0753">
        <w:rPr>
          <w:rFonts w:ascii="Arial Narrow" w:hAnsi="Arial Narrow"/>
        </w:rPr>
        <w:t xml:space="preserve"> </w:t>
      </w:r>
      <w:r w:rsidRPr="00E57AF1">
        <w:rPr>
          <w:rFonts w:ascii="Arial Narrow" w:hAnsi="Arial Narrow"/>
        </w:rPr>
        <w:t xml:space="preserve">en </w:t>
      </w:r>
    </w:p>
    <w:p w:rsidR="00AD2909" w:rsidRPr="006A6732" w:rsidRDefault="00AD2909" w:rsidP="006A6732">
      <w:pPr>
        <w:ind w:left="284" w:right="284"/>
        <w:jc w:val="both"/>
        <w:rPr>
          <w:rFonts w:ascii="Arial Narrow" w:hAnsi="Arial Narrow"/>
          <w:sz w:val="18"/>
          <w:szCs w:val="18"/>
        </w:rPr>
      </w:pPr>
    </w:p>
    <w:p w:rsidR="006E0BDA" w:rsidRPr="00E57AF1" w:rsidRDefault="003F0753" w:rsidP="006A6732">
      <w:pPr>
        <w:ind w:left="284" w:right="284"/>
        <w:jc w:val="both"/>
        <w:rPr>
          <w:rFonts w:ascii="Arial Narrow" w:hAnsi="Arial Narrow"/>
          <w:lang w:val="es-MX"/>
        </w:rPr>
      </w:pPr>
      <w:proofErr w:type="gramStart"/>
      <w:r w:rsidRPr="00E57AF1">
        <w:rPr>
          <w:rFonts w:ascii="Arial Narrow" w:hAnsi="Arial Narrow"/>
        </w:rPr>
        <w:t>modalidad</w:t>
      </w:r>
      <w:proofErr w:type="gramEnd"/>
      <w:r>
        <w:rPr>
          <w:rFonts w:ascii="Arial Narrow" w:hAnsi="Arial Narrow"/>
        </w:rPr>
        <w:t xml:space="preserve"> </w:t>
      </w:r>
      <w:r w:rsidR="006E0BDA">
        <w:rPr>
          <w:rFonts w:ascii="Arial Narrow" w:hAnsi="Arial Narrow"/>
        </w:rPr>
        <w:t>de educación</w:t>
      </w:r>
      <w:r w:rsidR="00AD2909">
        <w:rPr>
          <w:rFonts w:ascii="Arial Narrow" w:hAnsi="Arial Narrow"/>
        </w:rPr>
        <w:t xml:space="preserve"> </w:t>
      </w:r>
      <w:r w:rsidR="006E0BDA">
        <w:rPr>
          <w:rFonts w:ascii="Arial Narrow" w:hAnsi="Arial Narrow"/>
        </w:rPr>
        <w:t>a distancia.</w:t>
      </w:r>
    </w:p>
    <w:p w:rsidR="006E0BDA" w:rsidRPr="006A6732" w:rsidRDefault="006E0BDA" w:rsidP="006E0BDA">
      <w:pPr>
        <w:jc w:val="both"/>
        <w:rPr>
          <w:rFonts w:ascii="Arial Narrow" w:hAnsi="Arial Narrow"/>
          <w:sz w:val="18"/>
          <w:szCs w:val="18"/>
          <w:lang w:val="es-MX"/>
        </w:rPr>
      </w:pPr>
    </w:p>
    <w:tbl>
      <w:tblPr>
        <w:tblStyle w:val="Tablaconcuadrcula"/>
        <w:tblW w:w="10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6E0BDA" w:rsidTr="00581A4C">
        <w:trPr>
          <w:trHeight w:val="1702"/>
        </w:trPr>
        <w:tc>
          <w:tcPr>
            <w:tcW w:w="5087" w:type="dxa"/>
            <w:vAlign w:val="bottom"/>
          </w:tcPr>
          <w:p w:rsidR="006E0BDA" w:rsidRPr="00E57AF1" w:rsidRDefault="006E0BDA" w:rsidP="0000480C">
            <w:pPr>
              <w:jc w:val="center"/>
              <w:rPr>
                <w:rFonts w:ascii="Arial Narrow" w:hAnsi="Arial Narrow"/>
              </w:rPr>
            </w:pPr>
            <w:r w:rsidRPr="00E57AF1">
              <w:rPr>
                <w:rFonts w:ascii="Arial Narrow" w:hAnsi="Arial Narrow"/>
              </w:rPr>
              <w:t>__________________________</w:t>
            </w:r>
          </w:p>
          <w:p w:rsidR="006E0BDA" w:rsidRPr="00E57AF1" w:rsidRDefault="006E0BDA" w:rsidP="0000480C">
            <w:pPr>
              <w:jc w:val="center"/>
              <w:rPr>
                <w:rFonts w:ascii="Arial Narrow" w:hAnsi="Arial Narrow"/>
              </w:rPr>
            </w:pPr>
            <w:r w:rsidRPr="00E57AF1">
              <w:rPr>
                <w:rFonts w:ascii="Arial Narrow" w:hAnsi="Arial Narrow"/>
              </w:rPr>
              <w:t>Vº Bº Jefe Directo</w:t>
            </w:r>
          </w:p>
          <w:p w:rsidR="006E0BDA" w:rsidRDefault="006E0BDA" w:rsidP="0000480C">
            <w:pPr>
              <w:jc w:val="center"/>
              <w:rPr>
                <w:rFonts w:ascii="Arial Narrow" w:hAnsi="Arial Narrow"/>
                <w:bCs/>
                <w:lang w:val="es-MX"/>
              </w:rPr>
            </w:pPr>
          </w:p>
        </w:tc>
        <w:tc>
          <w:tcPr>
            <w:tcW w:w="5087" w:type="dxa"/>
            <w:vAlign w:val="bottom"/>
          </w:tcPr>
          <w:p w:rsidR="006E0BDA" w:rsidRPr="00E57AF1" w:rsidRDefault="006E0BDA" w:rsidP="0000480C">
            <w:pPr>
              <w:jc w:val="center"/>
              <w:rPr>
                <w:rFonts w:ascii="Arial Narrow" w:hAnsi="Arial Narrow"/>
              </w:rPr>
            </w:pPr>
            <w:r w:rsidRPr="00E57AF1">
              <w:rPr>
                <w:rFonts w:ascii="Arial Narrow" w:hAnsi="Arial Narrow"/>
              </w:rPr>
              <w:t>______________________________</w:t>
            </w:r>
          </w:p>
          <w:p w:rsidR="006E0BDA" w:rsidRPr="00E57AF1" w:rsidRDefault="006E0BDA" w:rsidP="0000480C">
            <w:pPr>
              <w:jc w:val="center"/>
              <w:rPr>
                <w:rFonts w:ascii="Arial Narrow" w:hAnsi="Arial Narrow"/>
              </w:rPr>
            </w:pPr>
            <w:r w:rsidRPr="00E57AF1">
              <w:rPr>
                <w:rFonts w:ascii="Arial Narrow" w:hAnsi="Arial Narrow"/>
              </w:rPr>
              <w:t>Nombre y Firma Funcionario</w:t>
            </w:r>
          </w:p>
          <w:p w:rsidR="006E0BDA" w:rsidRDefault="006E0BDA" w:rsidP="0000480C">
            <w:pPr>
              <w:jc w:val="center"/>
              <w:rPr>
                <w:rFonts w:ascii="Arial Narrow" w:hAnsi="Arial Narrow"/>
                <w:bCs/>
                <w:lang w:val="es-MX"/>
              </w:rPr>
            </w:pPr>
          </w:p>
        </w:tc>
      </w:tr>
    </w:tbl>
    <w:p w:rsidR="006E0BDA" w:rsidRDefault="006E0BDA" w:rsidP="006E0BDA">
      <w:pPr>
        <w:jc w:val="both"/>
        <w:rPr>
          <w:rFonts w:ascii="Arial Narrow" w:hAnsi="Arial Narrow"/>
          <w:sz w:val="18"/>
          <w:szCs w:val="18"/>
        </w:rPr>
      </w:pPr>
    </w:p>
    <w:p w:rsidR="00581A4C" w:rsidRDefault="00581A4C" w:rsidP="006E0BDA">
      <w:pPr>
        <w:jc w:val="both"/>
        <w:rPr>
          <w:rFonts w:ascii="Arial Narrow" w:hAnsi="Arial Narrow"/>
          <w:sz w:val="18"/>
          <w:szCs w:val="18"/>
        </w:rPr>
      </w:pPr>
    </w:p>
    <w:p w:rsidR="00581A4C" w:rsidRPr="00581A4C" w:rsidRDefault="00581A4C" w:rsidP="006E0BDA">
      <w:pPr>
        <w:jc w:val="both"/>
        <w:rPr>
          <w:rFonts w:ascii="Arial Narrow" w:hAnsi="Arial Narrow"/>
          <w:b/>
          <w:bCs/>
        </w:rPr>
      </w:pPr>
      <w:r w:rsidRPr="00581A4C">
        <w:rPr>
          <w:rFonts w:ascii="Arial Narrow" w:hAnsi="Arial Narrow"/>
          <w:b/>
          <w:bCs/>
        </w:rPr>
        <w:t>NOTA</w:t>
      </w:r>
      <w:r>
        <w:rPr>
          <w:rFonts w:ascii="Arial Narrow" w:hAnsi="Arial Narrow"/>
          <w:b/>
          <w:bCs/>
        </w:rPr>
        <w:t>S:</w:t>
      </w:r>
    </w:p>
    <w:p w:rsidR="006E0BDA" w:rsidRPr="00581A4C" w:rsidRDefault="006A6732" w:rsidP="00581A4C">
      <w:pPr>
        <w:pStyle w:val="Prrafodelista"/>
        <w:numPr>
          <w:ilvl w:val="0"/>
          <w:numId w:val="4"/>
        </w:numPr>
        <w:ind w:right="284"/>
        <w:jc w:val="both"/>
        <w:rPr>
          <w:rFonts w:ascii="Arial Narrow" w:hAnsi="Arial Narrow"/>
        </w:rPr>
      </w:pPr>
      <w:r w:rsidRPr="00581A4C">
        <w:rPr>
          <w:rFonts w:ascii="Arial Narrow" w:hAnsi="Arial Narrow"/>
        </w:rPr>
        <w:t xml:space="preserve">Por intermedio de estas firmas, el funcionario se compromete a realizar el curso desde el </w:t>
      </w:r>
      <w:r w:rsidR="00581A4C" w:rsidRPr="0040607A">
        <w:rPr>
          <w:rFonts w:ascii="Arial Narrow" w:hAnsi="Arial Narrow"/>
          <w:b/>
          <w:bCs/>
          <w:sz w:val="24"/>
          <w:szCs w:val="24"/>
        </w:rPr>
        <w:t xml:space="preserve">lunes </w:t>
      </w:r>
      <w:r w:rsidRPr="0040607A">
        <w:rPr>
          <w:rFonts w:ascii="Arial Narrow" w:hAnsi="Arial Narrow"/>
          <w:b/>
          <w:bCs/>
          <w:sz w:val="28"/>
          <w:szCs w:val="28"/>
        </w:rPr>
        <w:t xml:space="preserve">3 al </w:t>
      </w:r>
      <w:r w:rsidR="00581A4C" w:rsidRPr="0040607A">
        <w:rPr>
          <w:rFonts w:ascii="Arial Narrow" w:hAnsi="Arial Narrow"/>
          <w:b/>
          <w:bCs/>
          <w:sz w:val="28"/>
          <w:szCs w:val="28"/>
        </w:rPr>
        <w:t xml:space="preserve">viernes </w:t>
      </w:r>
      <w:r w:rsidRPr="0040607A">
        <w:rPr>
          <w:rFonts w:ascii="Arial Narrow" w:hAnsi="Arial Narrow"/>
          <w:b/>
          <w:bCs/>
          <w:sz w:val="28"/>
          <w:szCs w:val="28"/>
        </w:rPr>
        <w:t>28 de febrero</w:t>
      </w:r>
      <w:r w:rsidRPr="00581A4C">
        <w:rPr>
          <w:rFonts w:ascii="Arial Narrow" w:hAnsi="Arial Narrow"/>
        </w:rPr>
        <w:t xml:space="preserve">. Nota </w:t>
      </w:r>
      <w:r w:rsidR="00A37DB8">
        <w:rPr>
          <w:rFonts w:ascii="Arial Narrow" w:hAnsi="Arial Narrow"/>
        </w:rPr>
        <w:t xml:space="preserve">mínima </w:t>
      </w:r>
      <w:r w:rsidRPr="00581A4C">
        <w:rPr>
          <w:rFonts w:ascii="Arial Narrow" w:hAnsi="Arial Narrow"/>
        </w:rPr>
        <w:t>de aprobación</w:t>
      </w:r>
      <w:r w:rsidR="00581A4C">
        <w:rPr>
          <w:rFonts w:ascii="Arial Narrow" w:hAnsi="Arial Narrow"/>
        </w:rPr>
        <w:t>:</w:t>
      </w:r>
      <w:r w:rsidRPr="00581A4C">
        <w:rPr>
          <w:rFonts w:ascii="Arial Narrow" w:hAnsi="Arial Narrow"/>
        </w:rPr>
        <w:t xml:space="preserve"> 4.</w:t>
      </w:r>
    </w:p>
    <w:p w:rsidR="00581A4C" w:rsidRPr="00581A4C" w:rsidRDefault="006A6732" w:rsidP="00581A4C">
      <w:pPr>
        <w:pStyle w:val="Prrafodelista"/>
        <w:numPr>
          <w:ilvl w:val="0"/>
          <w:numId w:val="4"/>
        </w:numPr>
        <w:ind w:right="284"/>
        <w:jc w:val="both"/>
        <w:rPr>
          <w:rFonts w:ascii="Arial Narrow" w:hAnsi="Arial Narrow"/>
        </w:rPr>
      </w:pPr>
      <w:r w:rsidRPr="00581A4C">
        <w:rPr>
          <w:rFonts w:ascii="Arial Narrow" w:hAnsi="Arial Narrow"/>
        </w:rPr>
        <w:t xml:space="preserve">Este formulario se puede enviar escaneado </w:t>
      </w:r>
      <w:r w:rsidR="00A37DB8">
        <w:rPr>
          <w:rFonts w:ascii="Arial Narrow" w:hAnsi="Arial Narrow"/>
        </w:rPr>
        <w:t xml:space="preserve">a color </w:t>
      </w:r>
      <w:r w:rsidRPr="00581A4C">
        <w:rPr>
          <w:rFonts w:ascii="Arial Narrow" w:hAnsi="Arial Narrow"/>
        </w:rPr>
        <w:t xml:space="preserve">(en </w:t>
      </w:r>
      <w:proofErr w:type="spellStart"/>
      <w:r w:rsidRPr="00581A4C">
        <w:rPr>
          <w:rFonts w:ascii="Arial Narrow" w:hAnsi="Arial Narrow"/>
        </w:rPr>
        <w:t>pdf</w:t>
      </w:r>
      <w:proofErr w:type="spellEnd"/>
      <w:r w:rsidRPr="00581A4C">
        <w:rPr>
          <w:rFonts w:ascii="Arial Narrow" w:hAnsi="Arial Narrow"/>
        </w:rPr>
        <w:t xml:space="preserve">) al correo </w:t>
      </w:r>
      <w:hyperlink r:id="rId7" w:history="1">
        <w:r w:rsidR="00581A4C" w:rsidRPr="00581A4C">
          <w:rPr>
            <w:rStyle w:val="Hipervnculo"/>
            <w:rFonts w:ascii="Arial Narrow" w:hAnsi="Arial Narrow"/>
          </w:rPr>
          <w:t>esteban.sandovalq@redsalud.gob.cl</w:t>
        </w:r>
      </w:hyperlink>
      <w:r w:rsidR="00581A4C" w:rsidRPr="00581A4C">
        <w:rPr>
          <w:rFonts w:ascii="Arial Narrow" w:hAnsi="Arial Narrow"/>
        </w:rPr>
        <w:t xml:space="preserve"> o derivar vía secretaria a Capacitación por conducto regular. </w:t>
      </w:r>
    </w:p>
    <w:p w:rsidR="006A6732" w:rsidRPr="00581A4C" w:rsidRDefault="00581A4C" w:rsidP="00581A4C">
      <w:pPr>
        <w:pStyle w:val="Prrafodelista"/>
        <w:numPr>
          <w:ilvl w:val="0"/>
          <w:numId w:val="4"/>
        </w:numPr>
        <w:ind w:right="284"/>
        <w:jc w:val="both"/>
        <w:rPr>
          <w:rFonts w:ascii="Arial Narrow" w:hAnsi="Arial Narrow"/>
        </w:rPr>
      </w:pPr>
      <w:r w:rsidRPr="00581A4C">
        <w:rPr>
          <w:rFonts w:ascii="Arial Narrow" w:hAnsi="Arial Narrow"/>
        </w:rPr>
        <w:t>Cualquier problema con su clave contactar al encargado de la Plataforma</w:t>
      </w:r>
      <w:r>
        <w:rPr>
          <w:rFonts w:ascii="Arial Narrow" w:hAnsi="Arial Narrow"/>
        </w:rPr>
        <w:t>,</w:t>
      </w:r>
      <w:r w:rsidRPr="00581A4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Esteban Sandoval Queirolo, </w:t>
      </w:r>
      <w:r w:rsidRPr="00581A4C">
        <w:rPr>
          <w:rFonts w:ascii="Arial Narrow" w:hAnsi="Arial Narrow"/>
        </w:rPr>
        <w:t>en el mismo correo o en el anexo 327991.</w:t>
      </w:r>
    </w:p>
    <w:p w:rsidR="006E0BDA" w:rsidRPr="006A6732" w:rsidRDefault="006E0BDA" w:rsidP="006E0BDA">
      <w:pPr>
        <w:jc w:val="both"/>
        <w:rPr>
          <w:rFonts w:ascii="Arial Narrow" w:hAnsi="Arial Narrow"/>
          <w:sz w:val="18"/>
          <w:szCs w:val="18"/>
        </w:rPr>
      </w:pPr>
    </w:p>
    <w:p w:rsidR="006E0BDA" w:rsidRPr="006A6732" w:rsidRDefault="006E0BDA" w:rsidP="006E0BDA">
      <w:pPr>
        <w:jc w:val="both"/>
        <w:rPr>
          <w:rFonts w:ascii="Arial Narrow" w:hAnsi="Arial Narrow"/>
          <w:sz w:val="18"/>
          <w:szCs w:val="18"/>
        </w:rPr>
      </w:pPr>
    </w:p>
    <w:p w:rsidR="006E0BDA" w:rsidRDefault="006E0BDA" w:rsidP="006E0BDA">
      <w:pPr>
        <w:jc w:val="both"/>
        <w:rPr>
          <w:rFonts w:ascii="Arial Narrow" w:hAnsi="Arial Narrow"/>
          <w:sz w:val="18"/>
          <w:szCs w:val="18"/>
        </w:rPr>
      </w:pPr>
    </w:p>
    <w:p w:rsidR="00581A4C" w:rsidRDefault="00581A4C" w:rsidP="006E0BDA">
      <w:pPr>
        <w:jc w:val="both"/>
        <w:rPr>
          <w:rFonts w:ascii="Arial Narrow" w:hAnsi="Arial Narrow"/>
          <w:sz w:val="18"/>
          <w:szCs w:val="18"/>
        </w:rPr>
      </w:pPr>
    </w:p>
    <w:p w:rsidR="00581A4C" w:rsidRDefault="00581A4C" w:rsidP="006E0BDA">
      <w:pPr>
        <w:jc w:val="both"/>
        <w:rPr>
          <w:rFonts w:ascii="Arial Narrow" w:hAnsi="Arial Narrow"/>
          <w:sz w:val="18"/>
          <w:szCs w:val="18"/>
        </w:rPr>
      </w:pPr>
    </w:p>
    <w:p w:rsidR="00581A4C" w:rsidRPr="006A6732" w:rsidRDefault="00581A4C" w:rsidP="006E0BDA">
      <w:pPr>
        <w:jc w:val="both"/>
        <w:rPr>
          <w:rFonts w:ascii="Arial Narrow" w:hAnsi="Arial Narrow"/>
          <w:sz w:val="18"/>
          <w:szCs w:val="18"/>
        </w:rPr>
      </w:pPr>
    </w:p>
    <w:p w:rsidR="006E0BDA" w:rsidRPr="00E57AF1" w:rsidRDefault="006E0BDA" w:rsidP="006E0BDA">
      <w:pPr>
        <w:jc w:val="right"/>
        <w:rPr>
          <w:rFonts w:ascii="Arial Narrow" w:hAnsi="Arial Narrow"/>
        </w:rPr>
      </w:pPr>
      <w:r w:rsidRPr="00E57AF1">
        <w:rPr>
          <w:rFonts w:ascii="Arial Narrow" w:hAnsi="Arial Narrow"/>
        </w:rPr>
        <w:t>Viña del Mar</w:t>
      </w:r>
      <w:proofErr w:type="gramStart"/>
      <w:r w:rsidRPr="00E57AF1">
        <w:rPr>
          <w:rFonts w:ascii="Arial Narrow" w:hAnsi="Arial Narrow"/>
        </w:rPr>
        <w:t>, …</w:t>
      </w:r>
      <w:proofErr w:type="gramEnd"/>
      <w:r w:rsidRPr="00E57AF1">
        <w:rPr>
          <w:rFonts w:ascii="Arial Narrow" w:hAnsi="Arial Narrow"/>
        </w:rPr>
        <w:t>…………………………………………. de 20</w:t>
      </w:r>
      <w:r>
        <w:rPr>
          <w:rFonts w:ascii="Arial Narrow" w:hAnsi="Arial Narrow"/>
        </w:rPr>
        <w:t>20</w:t>
      </w:r>
    </w:p>
    <w:p w:rsidR="006E0BDA" w:rsidRPr="006A6732" w:rsidRDefault="006E0BDA" w:rsidP="006E0BDA">
      <w:pPr>
        <w:spacing w:line="276" w:lineRule="auto"/>
        <w:ind w:right="283"/>
        <w:jc w:val="both"/>
        <w:rPr>
          <w:rFonts w:ascii="Arial Narrow" w:hAnsi="Arial Narrow"/>
          <w:sz w:val="18"/>
          <w:szCs w:val="18"/>
        </w:rPr>
      </w:pPr>
    </w:p>
    <w:sectPr w:rsidR="006E0BDA" w:rsidRPr="006A6732" w:rsidSect="003806AC">
      <w:headerReference w:type="default" r:id="rId8"/>
      <w:footerReference w:type="default" r:id="rId9"/>
      <w:pgSz w:w="12240" w:h="15840" w:code="1"/>
      <w:pgMar w:top="1702" w:right="1183" w:bottom="851" w:left="993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BF" w:rsidRDefault="009F74BF" w:rsidP="0072774B">
      <w:r>
        <w:separator/>
      </w:r>
    </w:p>
  </w:endnote>
  <w:endnote w:type="continuationSeparator" w:id="0">
    <w:p w:rsidR="009F74BF" w:rsidRDefault="009F74BF" w:rsidP="0072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10174"/>
    </w:tblGrid>
    <w:tr w:rsidR="00135728" w:rsidTr="000739AE">
      <w:trPr>
        <w:trHeight w:val="517"/>
      </w:trPr>
      <w:tc>
        <w:tcPr>
          <w:tcW w:w="10174" w:type="dxa"/>
          <w:shd w:val="clear" w:color="auto" w:fill="BFBFBF" w:themeFill="background1" w:themeFillShade="BF"/>
          <w:vAlign w:val="center"/>
        </w:tcPr>
        <w:p w:rsidR="00135728" w:rsidRPr="00E57AF1" w:rsidRDefault="00135728" w:rsidP="00135728">
          <w:pPr>
            <w:jc w:val="center"/>
            <w:rPr>
              <w:rFonts w:ascii="Century Gothic" w:hAnsi="Century Gothic"/>
              <w:b/>
              <w:bCs/>
              <w:color w:val="000000"/>
              <w:sz w:val="16"/>
              <w:szCs w:val="16"/>
            </w:rPr>
          </w:pPr>
          <w:r w:rsidRPr="00E57AF1">
            <w:rPr>
              <w:rFonts w:ascii="Century Gothic" w:hAnsi="Century Gothic"/>
              <w:b/>
              <w:bCs/>
              <w:color w:val="000000"/>
              <w:sz w:val="16"/>
              <w:szCs w:val="16"/>
            </w:rPr>
            <w:t>HOSPITAL DR. GUSTAVO FRICKE</w:t>
          </w:r>
        </w:p>
        <w:p w:rsidR="00135728" w:rsidRDefault="00135728" w:rsidP="00135728">
          <w:pPr>
            <w:pStyle w:val="Encabezado"/>
            <w:jc w:val="center"/>
            <w:rPr>
              <w:rFonts w:ascii="Century Gothic" w:hAnsi="Century Gothic"/>
              <w:b/>
              <w:bCs/>
              <w:sz w:val="14"/>
              <w:szCs w:val="14"/>
              <w:lang w:val="es-CL"/>
            </w:rPr>
          </w:pPr>
          <w:r w:rsidRPr="00E57AF1">
            <w:rPr>
              <w:rFonts w:ascii="Century Gothic" w:hAnsi="Century Gothic"/>
              <w:b/>
              <w:bCs/>
              <w:sz w:val="16"/>
              <w:szCs w:val="16"/>
              <w:lang w:val="es-CL"/>
            </w:rPr>
            <w:t>UNIDAD DE CAPACITACION</w:t>
          </w:r>
        </w:p>
      </w:tc>
    </w:tr>
  </w:tbl>
  <w:p w:rsidR="003730A3" w:rsidRPr="00E57AF1" w:rsidRDefault="003730A3" w:rsidP="003730A3">
    <w:pPr>
      <w:pStyle w:val="Encabezado"/>
      <w:jc w:val="center"/>
      <w:rPr>
        <w:rFonts w:ascii="Century Gothic" w:hAnsi="Century Gothic"/>
        <w:b/>
        <w:bCs/>
        <w:sz w:val="14"/>
        <w:szCs w:val="14"/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BF" w:rsidRDefault="009F74BF" w:rsidP="0072774B">
      <w:r>
        <w:separator/>
      </w:r>
    </w:p>
  </w:footnote>
  <w:footnote w:type="continuationSeparator" w:id="0">
    <w:p w:rsidR="009F74BF" w:rsidRDefault="009F74BF" w:rsidP="0072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8301"/>
    </w:tblGrid>
    <w:tr w:rsidR="00135728" w:rsidRPr="00135728" w:rsidTr="00F54234">
      <w:trPr>
        <w:trHeight w:val="1200"/>
      </w:trPr>
      <w:tc>
        <w:tcPr>
          <w:tcW w:w="1418" w:type="dxa"/>
          <w:shd w:val="clear" w:color="auto" w:fill="auto"/>
          <w:vAlign w:val="bottom"/>
        </w:tcPr>
        <w:p w:rsidR="00135728" w:rsidRPr="00135728" w:rsidRDefault="00135728" w:rsidP="00D7046E">
          <w:pPr>
            <w:pStyle w:val="Encabezado"/>
            <w:jc w:val="center"/>
            <w:rPr>
              <w:rFonts w:ascii="Trebuchet MS" w:hAnsi="Trebuchet MS"/>
              <w:b/>
              <w:bCs/>
              <w:sz w:val="20"/>
              <w:szCs w:val="20"/>
            </w:rPr>
          </w:pPr>
          <w:r w:rsidRPr="00135728">
            <w:rPr>
              <w:rFonts w:ascii="Trebuchet MS" w:hAnsi="Trebuchet MS"/>
              <w:b/>
              <w:bCs/>
              <w:noProof/>
              <w:sz w:val="20"/>
              <w:szCs w:val="20"/>
              <w:lang w:eastAsia="es-ES"/>
            </w:rPr>
            <w:drawing>
              <wp:inline distT="0" distB="0" distL="0" distR="0" wp14:anchorId="1C637115" wp14:editId="2DF5E0DC">
                <wp:extent cx="895350" cy="754843"/>
                <wp:effectExtent l="0" t="0" r="0" b="762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240" cy="7741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35728" w:rsidRDefault="00135728" w:rsidP="00135728">
          <w:pPr>
            <w:pStyle w:val="Encabezado"/>
            <w:jc w:val="center"/>
            <w:rPr>
              <w:rFonts w:ascii="Trebuchet MS" w:hAnsi="Trebuchet MS" w:cs="Arial"/>
              <w:b/>
              <w:bCs/>
            </w:rPr>
          </w:pPr>
          <w:r w:rsidRPr="00135728">
            <w:rPr>
              <w:rFonts w:ascii="Trebuchet MS" w:hAnsi="Trebuchet MS"/>
              <w:b/>
              <w:bCs/>
              <w:sz w:val="32"/>
              <w:szCs w:val="32"/>
            </w:rPr>
            <w:t>PLATAFORMA DE DESARROLLO INSTITUCIONAL</w:t>
          </w:r>
          <w:r w:rsidRPr="00135728">
            <w:rPr>
              <w:rFonts w:ascii="Trebuchet MS" w:hAnsi="Trebuchet MS" w:cs="Arial"/>
              <w:b/>
              <w:bCs/>
              <w:sz w:val="24"/>
              <w:szCs w:val="24"/>
            </w:rPr>
            <w:t xml:space="preserve"> </w:t>
          </w:r>
        </w:p>
        <w:p w:rsidR="00135728" w:rsidRPr="00135728" w:rsidRDefault="003D3ACA" w:rsidP="00135728">
          <w:pPr>
            <w:pStyle w:val="Encabezado"/>
            <w:jc w:val="center"/>
            <w:rPr>
              <w:rFonts w:ascii="Trebuchet MS" w:hAnsi="Trebuchet MS"/>
              <w:b/>
              <w:bCs/>
              <w:sz w:val="20"/>
              <w:szCs w:val="20"/>
            </w:rPr>
          </w:pPr>
          <w:r w:rsidRPr="003D3ACA">
            <w:rPr>
              <w:rFonts w:ascii="Trebuchet MS" w:hAnsi="Trebuchet MS" w:cs="Arial"/>
              <w:b/>
              <w:bCs/>
              <w:sz w:val="24"/>
              <w:szCs w:val="24"/>
            </w:rPr>
            <w:t xml:space="preserve">Seguridad </w:t>
          </w:r>
          <w:r w:rsidR="006E0BDA">
            <w:rPr>
              <w:rFonts w:ascii="Trebuchet MS" w:hAnsi="Trebuchet MS" w:cs="Arial"/>
              <w:b/>
              <w:bCs/>
              <w:sz w:val="24"/>
              <w:szCs w:val="24"/>
            </w:rPr>
            <w:t>d</w:t>
          </w:r>
          <w:r w:rsidRPr="003D3ACA">
            <w:rPr>
              <w:rFonts w:ascii="Trebuchet MS" w:hAnsi="Trebuchet MS" w:cs="Arial"/>
              <w:b/>
              <w:bCs/>
              <w:sz w:val="24"/>
              <w:szCs w:val="24"/>
            </w:rPr>
            <w:t xml:space="preserve">el Paciente. Sistema </w:t>
          </w:r>
          <w:r w:rsidR="006E0BDA">
            <w:rPr>
              <w:rFonts w:ascii="Trebuchet MS" w:hAnsi="Trebuchet MS" w:cs="Arial"/>
              <w:b/>
              <w:bCs/>
              <w:sz w:val="24"/>
              <w:szCs w:val="24"/>
            </w:rPr>
            <w:t>d</w:t>
          </w:r>
          <w:r w:rsidRPr="003D3ACA">
            <w:rPr>
              <w:rFonts w:ascii="Trebuchet MS" w:hAnsi="Trebuchet MS" w:cs="Arial"/>
              <w:b/>
              <w:bCs/>
              <w:sz w:val="24"/>
              <w:szCs w:val="24"/>
            </w:rPr>
            <w:t>e Reporte</w:t>
          </w:r>
          <w:r w:rsidR="00AD2909">
            <w:rPr>
              <w:rFonts w:ascii="Trebuchet MS" w:hAnsi="Trebuchet MS" w:cs="Arial"/>
              <w:b/>
              <w:bCs/>
              <w:sz w:val="24"/>
              <w:szCs w:val="24"/>
            </w:rPr>
            <w:t>/</w:t>
          </w:r>
          <w:r w:rsidR="003F0753">
            <w:rPr>
              <w:rFonts w:ascii="Trebuchet MS" w:hAnsi="Trebuchet MS" w:cs="Arial"/>
              <w:b/>
              <w:bCs/>
              <w:sz w:val="24"/>
              <w:szCs w:val="24"/>
            </w:rPr>
            <w:t>Febrer</w:t>
          </w:r>
          <w:r w:rsidR="00AD2909">
            <w:rPr>
              <w:rFonts w:ascii="Trebuchet MS" w:hAnsi="Trebuchet MS" w:cs="Arial"/>
              <w:b/>
              <w:bCs/>
              <w:sz w:val="24"/>
              <w:szCs w:val="24"/>
            </w:rPr>
            <w:t>o</w:t>
          </w:r>
        </w:p>
      </w:tc>
    </w:tr>
  </w:tbl>
  <w:p w:rsidR="0072774B" w:rsidRPr="00135728" w:rsidRDefault="0072774B" w:rsidP="00D7046E">
    <w:pPr>
      <w:pStyle w:val="Encabezado"/>
      <w:jc w:val="center"/>
      <w:rPr>
        <w:rFonts w:ascii="Trebuchet MS" w:hAnsi="Trebuchet MS"/>
        <w:b/>
        <w:bCs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F19"/>
    <w:multiLevelType w:val="hybridMultilevel"/>
    <w:tmpl w:val="D6E24B6E"/>
    <w:lvl w:ilvl="0" w:tplc="3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88735B6"/>
    <w:multiLevelType w:val="hybridMultilevel"/>
    <w:tmpl w:val="CA166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1C0C"/>
    <w:multiLevelType w:val="hybridMultilevel"/>
    <w:tmpl w:val="89F62C44"/>
    <w:lvl w:ilvl="0" w:tplc="39B687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23DF"/>
    <w:multiLevelType w:val="hybridMultilevel"/>
    <w:tmpl w:val="FE76B2E0"/>
    <w:lvl w:ilvl="0" w:tplc="69AC77B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10"/>
    <w:rsid w:val="00000BC8"/>
    <w:rsid w:val="00005D21"/>
    <w:rsid w:val="000078B9"/>
    <w:rsid w:val="000174EE"/>
    <w:rsid w:val="0002337F"/>
    <w:rsid w:val="00033FFF"/>
    <w:rsid w:val="000346F8"/>
    <w:rsid w:val="000523B3"/>
    <w:rsid w:val="000739AE"/>
    <w:rsid w:val="000839B7"/>
    <w:rsid w:val="000918F5"/>
    <w:rsid w:val="000B6044"/>
    <w:rsid w:val="000E1903"/>
    <w:rsid w:val="000E78AB"/>
    <w:rsid w:val="00113C66"/>
    <w:rsid w:val="00115C16"/>
    <w:rsid w:val="00122983"/>
    <w:rsid w:val="001254FA"/>
    <w:rsid w:val="00135728"/>
    <w:rsid w:val="00141DC5"/>
    <w:rsid w:val="0015117B"/>
    <w:rsid w:val="0015402B"/>
    <w:rsid w:val="00154E85"/>
    <w:rsid w:val="0015793E"/>
    <w:rsid w:val="00163BA7"/>
    <w:rsid w:val="001665A2"/>
    <w:rsid w:val="001811E1"/>
    <w:rsid w:val="0018688F"/>
    <w:rsid w:val="001A5AB7"/>
    <w:rsid w:val="001C33F7"/>
    <w:rsid w:val="001D52BA"/>
    <w:rsid w:val="001D7017"/>
    <w:rsid w:val="001E0370"/>
    <w:rsid w:val="002068FC"/>
    <w:rsid w:val="00214230"/>
    <w:rsid w:val="00221538"/>
    <w:rsid w:val="00225488"/>
    <w:rsid w:val="0023265F"/>
    <w:rsid w:val="00235434"/>
    <w:rsid w:val="0023729C"/>
    <w:rsid w:val="00261EBB"/>
    <w:rsid w:val="00266772"/>
    <w:rsid w:val="00273AB6"/>
    <w:rsid w:val="00280E9F"/>
    <w:rsid w:val="00293FBA"/>
    <w:rsid w:val="002B40B7"/>
    <w:rsid w:val="002C231F"/>
    <w:rsid w:val="002D149D"/>
    <w:rsid w:val="002D15A8"/>
    <w:rsid w:val="002F0D65"/>
    <w:rsid w:val="00303C10"/>
    <w:rsid w:val="0030755C"/>
    <w:rsid w:val="00313FAF"/>
    <w:rsid w:val="00337488"/>
    <w:rsid w:val="00350FED"/>
    <w:rsid w:val="00361959"/>
    <w:rsid w:val="00370325"/>
    <w:rsid w:val="003730A3"/>
    <w:rsid w:val="00376F70"/>
    <w:rsid w:val="003806AC"/>
    <w:rsid w:val="003D3ACA"/>
    <w:rsid w:val="003D762A"/>
    <w:rsid w:val="003F0753"/>
    <w:rsid w:val="004035AE"/>
    <w:rsid w:val="0040607A"/>
    <w:rsid w:val="004148A5"/>
    <w:rsid w:val="0042053D"/>
    <w:rsid w:val="00450C66"/>
    <w:rsid w:val="00452EF3"/>
    <w:rsid w:val="00453EBD"/>
    <w:rsid w:val="00464560"/>
    <w:rsid w:val="00474A4A"/>
    <w:rsid w:val="00474FE7"/>
    <w:rsid w:val="00477E58"/>
    <w:rsid w:val="004965F4"/>
    <w:rsid w:val="004F2A56"/>
    <w:rsid w:val="004F5C32"/>
    <w:rsid w:val="00506AAA"/>
    <w:rsid w:val="00510D3A"/>
    <w:rsid w:val="0051530C"/>
    <w:rsid w:val="00524702"/>
    <w:rsid w:val="00566A9D"/>
    <w:rsid w:val="00567B33"/>
    <w:rsid w:val="00581A4C"/>
    <w:rsid w:val="005E22D3"/>
    <w:rsid w:val="006033BE"/>
    <w:rsid w:val="0062018C"/>
    <w:rsid w:val="0062676E"/>
    <w:rsid w:val="006335BD"/>
    <w:rsid w:val="00646CCD"/>
    <w:rsid w:val="00650C3C"/>
    <w:rsid w:val="00651F53"/>
    <w:rsid w:val="006560EE"/>
    <w:rsid w:val="006865BA"/>
    <w:rsid w:val="006946E3"/>
    <w:rsid w:val="006A6732"/>
    <w:rsid w:val="006B5FFF"/>
    <w:rsid w:val="006C05AF"/>
    <w:rsid w:val="006C5029"/>
    <w:rsid w:val="006C5D85"/>
    <w:rsid w:val="006E0BDA"/>
    <w:rsid w:val="006E1F9B"/>
    <w:rsid w:val="006E249A"/>
    <w:rsid w:val="006E674F"/>
    <w:rsid w:val="006F0F23"/>
    <w:rsid w:val="00702D0F"/>
    <w:rsid w:val="00703180"/>
    <w:rsid w:val="007034F6"/>
    <w:rsid w:val="00725076"/>
    <w:rsid w:val="0072774B"/>
    <w:rsid w:val="00775520"/>
    <w:rsid w:val="00786574"/>
    <w:rsid w:val="007947DC"/>
    <w:rsid w:val="007C0EBA"/>
    <w:rsid w:val="007D4CC9"/>
    <w:rsid w:val="007E1468"/>
    <w:rsid w:val="007E5EA6"/>
    <w:rsid w:val="007F7F33"/>
    <w:rsid w:val="00812D1C"/>
    <w:rsid w:val="00815642"/>
    <w:rsid w:val="00822735"/>
    <w:rsid w:val="008261B8"/>
    <w:rsid w:val="008435B2"/>
    <w:rsid w:val="00843937"/>
    <w:rsid w:val="00853B84"/>
    <w:rsid w:val="008570D2"/>
    <w:rsid w:val="00864D64"/>
    <w:rsid w:val="00891FC1"/>
    <w:rsid w:val="008A537C"/>
    <w:rsid w:val="008B56B4"/>
    <w:rsid w:val="008C089D"/>
    <w:rsid w:val="008C5BEE"/>
    <w:rsid w:val="008C7E90"/>
    <w:rsid w:val="008E4054"/>
    <w:rsid w:val="008F1EF7"/>
    <w:rsid w:val="008F26DC"/>
    <w:rsid w:val="0090081B"/>
    <w:rsid w:val="00906DD6"/>
    <w:rsid w:val="00907E1B"/>
    <w:rsid w:val="00916B0F"/>
    <w:rsid w:val="009219EB"/>
    <w:rsid w:val="00921C22"/>
    <w:rsid w:val="00931D1E"/>
    <w:rsid w:val="00941C39"/>
    <w:rsid w:val="00944AC7"/>
    <w:rsid w:val="0094690F"/>
    <w:rsid w:val="009546D2"/>
    <w:rsid w:val="00954E78"/>
    <w:rsid w:val="00973C15"/>
    <w:rsid w:val="00974028"/>
    <w:rsid w:val="00980A64"/>
    <w:rsid w:val="00991FB3"/>
    <w:rsid w:val="00993EEE"/>
    <w:rsid w:val="00994FCD"/>
    <w:rsid w:val="009A2E47"/>
    <w:rsid w:val="009A6600"/>
    <w:rsid w:val="009D2090"/>
    <w:rsid w:val="009D39C4"/>
    <w:rsid w:val="009E62F4"/>
    <w:rsid w:val="009F74BF"/>
    <w:rsid w:val="00A1448C"/>
    <w:rsid w:val="00A37DB8"/>
    <w:rsid w:val="00A40396"/>
    <w:rsid w:val="00A44D10"/>
    <w:rsid w:val="00A914A8"/>
    <w:rsid w:val="00A91EF6"/>
    <w:rsid w:val="00A921A9"/>
    <w:rsid w:val="00A92F1B"/>
    <w:rsid w:val="00AA2CC4"/>
    <w:rsid w:val="00AA5C38"/>
    <w:rsid w:val="00AD22E2"/>
    <w:rsid w:val="00AD2909"/>
    <w:rsid w:val="00AD3527"/>
    <w:rsid w:val="00AD73FD"/>
    <w:rsid w:val="00AE0197"/>
    <w:rsid w:val="00AE3677"/>
    <w:rsid w:val="00AE54E5"/>
    <w:rsid w:val="00AF1816"/>
    <w:rsid w:val="00B066B7"/>
    <w:rsid w:val="00B06FF0"/>
    <w:rsid w:val="00B14FFF"/>
    <w:rsid w:val="00B167B0"/>
    <w:rsid w:val="00B17216"/>
    <w:rsid w:val="00B20C5E"/>
    <w:rsid w:val="00B2661B"/>
    <w:rsid w:val="00B36F5A"/>
    <w:rsid w:val="00B41D01"/>
    <w:rsid w:val="00B4624C"/>
    <w:rsid w:val="00B51F4A"/>
    <w:rsid w:val="00B5371B"/>
    <w:rsid w:val="00B745DB"/>
    <w:rsid w:val="00B831CA"/>
    <w:rsid w:val="00B96D2A"/>
    <w:rsid w:val="00BB2C16"/>
    <w:rsid w:val="00BB5C5B"/>
    <w:rsid w:val="00BB7961"/>
    <w:rsid w:val="00BC2756"/>
    <w:rsid w:val="00BC57A6"/>
    <w:rsid w:val="00BC7004"/>
    <w:rsid w:val="00BD50AA"/>
    <w:rsid w:val="00BF17A9"/>
    <w:rsid w:val="00BF62F3"/>
    <w:rsid w:val="00C129BB"/>
    <w:rsid w:val="00C22291"/>
    <w:rsid w:val="00C45E02"/>
    <w:rsid w:val="00C52474"/>
    <w:rsid w:val="00C543D8"/>
    <w:rsid w:val="00C9480A"/>
    <w:rsid w:val="00CA1465"/>
    <w:rsid w:val="00CA7B14"/>
    <w:rsid w:val="00CB2A33"/>
    <w:rsid w:val="00CC240F"/>
    <w:rsid w:val="00CC687C"/>
    <w:rsid w:val="00CD0FB6"/>
    <w:rsid w:val="00CD6537"/>
    <w:rsid w:val="00CD6936"/>
    <w:rsid w:val="00CE6711"/>
    <w:rsid w:val="00D014EF"/>
    <w:rsid w:val="00D155BE"/>
    <w:rsid w:val="00D35F10"/>
    <w:rsid w:val="00D42B9E"/>
    <w:rsid w:val="00D544B9"/>
    <w:rsid w:val="00D65EF8"/>
    <w:rsid w:val="00D7046E"/>
    <w:rsid w:val="00D764FF"/>
    <w:rsid w:val="00D95377"/>
    <w:rsid w:val="00DA1658"/>
    <w:rsid w:val="00DA6333"/>
    <w:rsid w:val="00DB4909"/>
    <w:rsid w:val="00DB5A22"/>
    <w:rsid w:val="00DC11C1"/>
    <w:rsid w:val="00DC2813"/>
    <w:rsid w:val="00DC2E25"/>
    <w:rsid w:val="00DC300F"/>
    <w:rsid w:val="00DE0F67"/>
    <w:rsid w:val="00DE7524"/>
    <w:rsid w:val="00E0548B"/>
    <w:rsid w:val="00E110C3"/>
    <w:rsid w:val="00E24094"/>
    <w:rsid w:val="00E2672F"/>
    <w:rsid w:val="00E449D5"/>
    <w:rsid w:val="00E50A57"/>
    <w:rsid w:val="00E50C50"/>
    <w:rsid w:val="00E57AF1"/>
    <w:rsid w:val="00E71E5C"/>
    <w:rsid w:val="00E767D7"/>
    <w:rsid w:val="00E95DA8"/>
    <w:rsid w:val="00E97A3D"/>
    <w:rsid w:val="00EB1066"/>
    <w:rsid w:val="00EB3AE9"/>
    <w:rsid w:val="00EB3B39"/>
    <w:rsid w:val="00EE0D70"/>
    <w:rsid w:val="00EF54FB"/>
    <w:rsid w:val="00F15E44"/>
    <w:rsid w:val="00F27090"/>
    <w:rsid w:val="00F3055B"/>
    <w:rsid w:val="00F3611F"/>
    <w:rsid w:val="00F363F8"/>
    <w:rsid w:val="00F47A44"/>
    <w:rsid w:val="00F51199"/>
    <w:rsid w:val="00F54234"/>
    <w:rsid w:val="00F544D4"/>
    <w:rsid w:val="00F57F46"/>
    <w:rsid w:val="00F74640"/>
    <w:rsid w:val="00F846E6"/>
    <w:rsid w:val="00F87858"/>
    <w:rsid w:val="00F91F47"/>
    <w:rsid w:val="00FC43CC"/>
    <w:rsid w:val="00F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7CF741-FC8A-4121-8088-1DEECCB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64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72774B"/>
    <w:pPr>
      <w:keepNext/>
      <w:jc w:val="center"/>
      <w:outlineLvl w:val="0"/>
    </w:pPr>
    <w:rPr>
      <w:rFonts w:ascii="Garamond" w:hAnsi="Garamond"/>
      <w:b/>
      <w:color w:val="000080"/>
      <w:sz w:val="18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7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774B"/>
  </w:style>
  <w:style w:type="paragraph" w:styleId="Piedepgina">
    <w:name w:val="footer"/>
    <w:basedOn w:val="Normal"/>
    <w:link w:val="PiedepginaCar"/>
    <w:uiPriority w:val="99"/>
    <w:unhideWhenUsed/>
    <w:rsid w:val="00727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74B"/>
  </w:style>
  <w:style w:type="character" w:customStyle="1" w:styleId="Ttulo1Car">
    <w:name w:val="Título 1 Car"/>
    <w:link w:val="Ttulo1"/>
    <w:rsid w:val="0072774B"/>
    <w:rPr>
      <w:rFonts w:ascii="Garamond" w:eastAsia="Times New Roman" w:hAnsi="Garamond" w:cs="Times New Roman"/>
      <w:b/>
      <w:color w:val="000080"/>
      <w:sz w:val="18"/>
      <w:szCs w:val="20"/>
      <w:lang w:val="en-US" w:eastAsia="es-ES"/>
    </w:rPr>
  </w:style>
  <w:style w:type="paragraph" w:customStyle="1" w:styleId="Estilo">
    <w:name w:val="Estilo"/>
    <w:basedOn w:val="Normal"/>
    <w:rsid w:val="0072774B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s-ES_tradnl" w:eastAsia="es-ES"/>
    </w:rPr>
  </w:style>
  <w:style w:type="character" w:customStyle="1" w:styleId="Encabezadodemensaje-etiqueta">
    <w:name w:val="Encabezado de mensaje - etiqueta"/>
    <w:uiPriority w:val="99"/>
    <w:rsid w:val="000078B9"/>
    <w:rPr>
      <w:rFonts w:ascii="Arial Black" w:hAnsi="Arial Black"/>
      <w:spacing w:val="-10"/>
      <w:sz w:val="18"/>
    </w:rPr>
  </w:style>
  <w:style w:type="table" w:styleId="Tablaconcuadrcula">
    <w:name w:val="Table Grid"/>
    <w:basedOn w:val="Tablanormal"/>
    <w:rsid w:val="0012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64D64"/>
    <w:rPr>
      <w:rFonts w:ascii="Arial" w:eastAsia="Times New Roman" w:hAnsi="Arial"/>
      <w:b/>
      <w:bCs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A673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673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8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eban.sandovalq@redsalud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a06\Mis%20documentos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CARTA.dot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N°  166</vt:lpstr>
    </vt:vector>
  </TitlesOfParts>
  <Company>Win XP Pro SP3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N°  166</dc:title>
  <dc:subject/>
  <dc:creator>Win XP Pro SP3</dc:creator>
  <cp:keywords/>
  <dc:description/>
  <cp:lastModifiedBy>Francisco</cp:lastModifiedBy>
  <cp:revision>2</cp:revision>
  <cp:lastPrinted>2020-01-15T15:12:00Z</cp:lastPrinted>
  <dcterms:created xsi:type="dcterms:W3CDTF">2020-01-16T11:36:00Z</dcterms:created>
  <dcterms:modified xsi:type="dcterms:W3CDTF">2020-01-16T11:36:00Z</dcterms:modified>
</cp:coreProperties>
</file>